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83217256"/>
    <w:bookmarkStart w:id="1" w:name="_Toc87263699"/>
    <w:p w14:paraId="33756B46" w14:textId="10CBF510" w:rsidR="00C557FC" w:rsidRPr="00D72408" w:rsidRDefault="0010669C" w:rsidP="00D72408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B1FB723011A0435F953CF6D25D1A71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EndPr/>
        <w:sdtContent>
          <w:r w:rsidR="00D72408" w:rsidRPr="00D72408">
            <w:t xml:space="preserve">Element </w:t>
          </w:r>
          <w:r w:rsidR="003C2DCB">
            <w:t>7</w:t>
          </w:r>
          <w:r w:rsidR="00D72408" w:rsidRPr="00D72408">
            <w:t xml:space="preserve">: </w:t>
          </w:r>
          <w:r w:rsidR="003C2DCB">
            <w:t>Tree Management</w:t>
          </w:r>
        </w:sdtContent>
      </w:sdt>
      <w:r w:rsidR="00B23A1E" w:rsidRPr="00D7240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528458B" wp14:editId="2500D285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B2451" id="Group 2" o:spid="_x0000_s1026" style="position:absolute;margin-left:404.95pt;margin-top:-41.45pt;width:120.15pt;height:134.05pt;z-index:251658240;mso-width-relative:margin;mso-height-relative:margin" coordsize="15275,1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o:spid="_x0000_s1027" style="position:absolute;width:15275;height:17018;visibility:visible;mso-wrap-style:square;v-text-anchor:middle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809;top:3429;width:11468;height:1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sdt>
      <w:sdtPr>
        <w:alias w:val="Subtitle"/>
        <w:tag w:val="subtitle"/>
        <w:id w:val="781538084"/>
        <w:placeholder>
          <w:docPart w:val="CDE45498B5904CC9B7E9ACB688843794"/>
        </w:placeholder>
      </w:sdtPr>
      <w:sdtEndPr/>
      <w:sdtContent>
        <w:p w14:paraId="3AA12197" w14:textId="49E3BE07" w:rsidR="007013FF" w:rsidRDefault="00D72408" w:rsidP="00D72408">
          <w:pPr>
            <w:pStyle w:val="Subject"/>
          </w:pPr>
          <w:r w:rsidRPr="00D72408">
            <w:t>Construction Management Plan</w:t>
          </w:r>
        </w:p>
      </w:sdtContent>
    </w:sdt>
    <w:p w14:paraId="3E8E1CF5" w14:textId="77777777" w:rsidR="00D72408" w:rsidRPr="00D72408" w:rsidRDefault="00D72408" w:rsidP="00D72408">
      <w:pPr>
        <w:rPr>
          <w:b/>
          <w:bCs/>
        </w:rPr>
      </w:pPr>
      <w:r w:rsidRPr="00D72408">
        <w:rPr>
          <w:b/>
          <w:bCs/>
        </w:rPr>
        <w:t>Objectives:</w:t>
      </w:r>
    </w:p>
    <w:p w14:paraId="6CF9AFF4" w14:textId="2FAC84E2" w:rsidR="00D72408" w:rsidRPr="00D72408" w:rsidRDefault="00D72408" w:rsidP="00D72408">
      <w:pPr>
        <w:pStyle w:val="ListParagraph"/>
        <w:numPr>
          <w:ilvl w:val="0"/>
          <w:numId w:val="9"/>
        </w:numPr>
      </w:pPr>
      <w:r w:rsidRPr="00D72408">
        <w:t xml:space="preserve">To minimise the impact </w:t>
      </w:r>
      <w:r w:rsidR="003C2DCB">
        <w:t xml:space="preserve">and likelihood </w:t>
      </w:r>
      <w:r w:rsidRPr="00D72408">
        <w:t xml:space="preserve">of </w:t>
      </w:r>
      <w:r w:rsidR="003C2DCB">
        <w:t>damage to street trees, significant trees and vegetation</w:t>
      </w:r>
    </w:p>
    <w:p w14:paraId="41E01263" w14:textId="68A17A47" w:rsidR="00D72408" w:rsidRPr="00D72408" w:rsidRDefault="00D72408" w:rsidP="00D72408">
      <w:pPr>
        <w:pStyle w:val="ListParagraph"/>
        <w:numPr>
          <w:ilvl w:val="0"/>
          <w:numId w:val="9"/>
        </w:numPr>
      </w:pPr>
      <w:r w:rsidRPr="00D72408">
        <w:t xml:space="preserve">Provide </w:t>
      </w:r>
      <w:r w:rsidR="003C2DCB">
        <w:t>opportunities to protect existing trees and vegetation</w:t>
      </w:r>
    </w:p>
    <w:p w14:paraId="3B12F9A6" w14:textId="532C25A8" w:rsidR="0029176C" w:rsidRDefault="0029176C" w:rsidP="003C2DCB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| </w:t>
      </w:r>
      <w:r w:rsidRPr="005D103D">
        <w:t>Required Measures</w:t>
      </w:r>
    </w:p>
    <w:bookmarkEnd w:id="0"/>
    <w:bookmarkEnd w:id="1"/>
    <w:tbl>
      <w:tblPr>
        <w:tblStyle w:val="GridTable1Light"/>
        <w:tblW w:w="10481" w:type="dxa"/>
        <w:tblLook w:val="06A0" w:firstRow="1" w:lastRow="0" w:firstColumn="1" w:lastColumn="0" w:noHBand="1" w:noVBand="1"/>
      </w:tblPr>
      <w:tblGrid>
        <w:gridCol w:w="444"/>
        <w:gridCol w:w="2858"/>
        <w:gridCol w:w="448"/>
        <w:gridCol w:w="449"/>
        <w:gridCol w:w="600"/>
        <w:gridCol w:w="3990"/>
        <w:gridCol w:w="554"/>
        <w:gridCol w:w="538"/>
        <w:gridCol w:w="600"/>
      </w:tblGrid>
      <w:tr w:rsidR="00D72408" w:rsidRPr="00D72408" w14:paraId="2E6D0FF5" w14:textId="77777777" w:rsidTr="3AD5E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 w:val="restart"/>
          </w:tcPr>
          <w:p w14:paraId="5EE37105" w14:textId="77777777" w:rsidR="00D72408" w:rsidRPr="00D72408" w:rsidRDefault="00D72408" w:rsidP="00D72408"/>
        </w:tc>
        <w:tc>
          <w:tcPr>
            <w:tcW w:w="2858" w:type="dxa"/>
            <w:vMerge w:val="restart"/>
          </w:tcPr>
          <w:p w14:paraId="5673A9CD" w14:textId="27F91951" w:rsidR="00D72408" w:rsidRPr="00D72408" w:rsidRDefault="003C2DCB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Trees</w:t>
            </w:r>
          </w:p>
        </w:tc>
        <w:tc>
          <w:tcPr>
            <w:tcW w:w="448" w:type="dxa"/>
            <w:vMerge w:val="restart"/>
          </w:tcPr>
          <w:p w14:paraId="2E460746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Y</w:t>
            </w:r>
          </w:p>
        </w:tc>
        <w:tc>
          <w:tcPr>
            <w:tcW w:w="449" w:type="dxa"/>
            <w:vMerge w:val="restart"/>
          </w:tcPr>
          <w:p w14:paraId="4F91CE30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N</w:t>
            </w:r>
          </w:p>
        </w:tc>
        <w:tc>
          <w:tcPr>
            <w:tcW w:w="600" w:type="dxa"/>
            <w:vMerge w:val="restart"/>
          </w:tcPr>
          <w:p w14:paraId="279FE566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N/A</w:t>
            </w:r>
          </w:p>
        </w:tc>
        <w:tc>
          <w:tcPr>
            <w:tcW w:w="3990" w:type="dxa"/>
            <w:vMerge w:val="restart"/>
          </w:tcPr>
          <w:p w14:paraId="3C304B5A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Outline details/justification</w:t>
            </w:r>
          </w:p>
        </w:tc>
        <w:tc>
          <w:tcPr>
            <w:tcW w:w="1092" w:type="dxa"/>
            <w:gridSpan w:val="2"/>
          </w:tcPr>
          <w:p w14:paraId="23C7989C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Shown on plan?</w:t>
            </w:r>
          </w:p>
        </w:tc>
        <w:tc>
          <w:tcPr>
            <w:tcW w:w="600" w:type="dxa"/>
            <w:vMerge w:val="restart"/>
          </w:tcPr>
          <w:p w14:paraId="3B365524" w14:textId="77777777" w:rsidR="00D72408" w:rsidRPr="00D72408" w:rsidRDefault="00D72408" w:rsidP="00D724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N/A</w:t>
            </w:r>
          </w:p>
        </w:tc>
      </w:tr>
      <w:tr w:rsidR="00C472D3" w:rsidRPr="00D72408" w14:paraId="3C21EED0" w14:textId="77777777" w:rsidTr="3AD5E902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/>
          </w:tcPr>
          <w:p w14:paraId="290A0797" w14:textId="77777777" w:rsidR="00D72408" w:rsidRPr="00D72408" w:rsidRDefault="00D72408" w:rsidP="00D72408"/>
        </w:tc>
        <w:tc>
          <w:tcPr>
            <w:tcW w:w="2858" w:type="dxa"/>
            <w:vMerge/>
          </w:tcPr>
          <w:p w14:paraId="00D200A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  <w:vMerge/>
          </w:tcPr>
          <w:p w14:paraId="1370B801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  <w:vMerge/>
          </w:tcPr>
          <w:p w14:paraId="664FB8F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  <w:vMerge/>
          </w:tcPr>
          <w:p w14:paraId="1B7775F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  <w:vMerge/>
          </w:tcPr>
          <w:p w14:paraId="50F6717B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96C5E38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Y</w:t>
            </w:r>
          </w:p>
        </w:tc>
        <w:tc>
          <w:tcPr>
            <w:tcW w:w="538" w:type="dxa"/>
          </w:tcPr>
          <w:p w14:paraId="6D673859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N</w:t>
            </w:r>
          </w:p>
        </w:tc>
        <w:tc>
          <w:tcPr>
            <w:tcW w:w="600" w:type="dxa"/>
            <w:vMerge/>
          </w:tcPr>
          <w:p w14:paraId="2BE99C67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2408" w:rsidRPr="00D72408" w14:paraId="59264519" w14:textId="77777777" w:rsidTr="3AD5E902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7CD381C4" w14:textId="4AB65822" w:rsidR="00D72408" w:rsidRPr="00D72408" w:rsidRDefault="003C2DCB" w:rsidP="00D72408">
            <w:r>
              <w:t>TREES ON COUNCIL LAND</w:t>
            </w:r>
          </w:p>
        </w:tc>
      </w:tr>
      <w:tr w:rsidR="00C472D3" w:rsidRPr="00D72408" w14:paraId="02245319" w14:textId="77777777" w:rsidTr="3AD5E902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2C35A487" w14:textId="77777777" w:rsidR="00D72408" w:rsidRPr="00D72408" w:rsidRDefault="00D72408" w:rsidP="00D72408">
            <w:r w:rsidRPr="00D72408">
              <w:t>1</w:t>
            </w:r>
          </w:p>
        </w:tc>
        <w:tc>
          <w:tcPr>
            <w:tcW w:w="2858" w:type="dxa"/>
          </w:tcPr>
          <w:p w14:paraId="20F59DB8" w14:textId="03E5D826" w:rsidR="00D72408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existing street trees located on Council Land?</w:t>
            </w:r>
          </w:p>
        </w:tc>
        <w:tc>
          <w:tcPr>
            <w:tcW w:w="448" w:type="dxa"/>
          </w:tcPr>
          <w:p w14:paraId="09B06B0C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0075E9C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5C569CD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4178C33A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50E6552C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5E4F4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152067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88EAA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09FF832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401479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0254DB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2408" w:rsidRPr="00D72408" w14:paraId="515F6EA0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4694927A" w14:textId="77777777" w:rsidR="00D72408" w:rsidRPr="00D72408" w:rsidRDefault="00D72408" w:rsidP="00D72408">
            <w:r w:rsidRPr="00D72408">
              <w:t>2</w:t>
            </w:r>
          </w:p>
        </w:tc>
        <w:tc>
          <w:tcPr>
            <w:tcW w:w="2858" w:type="dxa"/>
          </w:tcPr>
          <w:p w14:paraId="4CC430D8" w14:textId="04836C21" w:rsidR="00D72408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methods of protection (TPZ) will be installed?</w:t>
            </w:r>
          </w:p>
        </w:tc>
        <w:tc>
          <w:tcPr>
            <w:tcW w:w="448" w:type="dxa"/>
          </w:tcPr>
          <w:p w14:paraId="1D92B174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FAE6098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FBC7C8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7D0375E1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08CE235D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2F6C8B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63EE7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BFCFC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693C863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E7B3A6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87D7E3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2DCB" w:rsidRPr="00D72408" w14:paraId="01124AF2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3F72588A" w14:textId="35D1CBFB" w:rsidR="003C2DCB" w:rsidRPr="00D72408" w:rsidRDefault="003C2DCB" w:rsidP="00D72408">
            <w:r>
              <w:t>3</w:t>
            </w:r>
          </w:p>
        </w:tc>
        <w:tc>
          <w:tcPr>
            <w:tcW w:w="2858" w:type="dxa"/>
          </w:tcPr>
          <w:p w14:paraId="20BB769C" w14:textId="68C68114" w:rsidR="003C2DCB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permission been sought for the removal of any street trees?</w:t>
            </w:r>
          </w:p>
        </w:tc>
        <w:tc>
          <w:tcPr>
            <w:tcW w:w="448" w:type="dxa"/>
          </w:tcPr>
          <w:p w14:paraId="52C1F54B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5EC280B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FC91A1D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5FF2A9A3" w14:textId="77777777" w:rsidR="003C2DCB" w:rsidRPr="00D72408" w:rsidRDefault="003C2DCB" w:rsidP="003C2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60FBCEEF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73E7F2A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3A14E03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E3ACE8A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2408" w:rsidRPr="00D72408" w14:paraId="5A5DEB03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1" w:type="dxa"/>
            <w:gridSpan w:val="9"/>
          </w:tcPr>
          <w:p w14:paraId="5523D2E1" w14:textId="2A5ABAFD" w:rsidR="00D72408" w:rsidRPr="00D72408" w:rsidRDefault="003C2DCB" w:rsidP="00D72408">
            <w:r>
              <w:t>TREES ON PRIVATE LAND</w:t>
            </w:r>
          </w:p>
        </w:tc>
      </w:tr>
      <w:tr w:rsidR="00D72408" w:rsidRPr="00D72408" w14:paraId="7A6F5B4F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600DB3CB" w14:textId="186B1907" w:rsidR="00D72408" w:rsidRPr="00D72408" w:rsidRDefault="003C2DCB" w:rsidP="00D72408">
            <w:r>
              <w:t>4</w:t>
            </w:r>
          </w:p>
        </w:tc>
        <w:tc>
          <w:tcPr>
            <w:tcW w:w="2858" w:type="dxa"/>
          </w:tcPr>
          <w:p w14:paraId="08B76D8F" w14:textId="1F3D8411" w:rsidR="00D72408" w:rsidRPr="003C2DCB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there any </w:t>
            </w:r>
            <w:r w:rsidRPr="003C2DCB">
              <w:rPr>
                <w:i/>
                <w:iCs/>
              </w:rPr>
              <w:t>significant trees</w:t>
            </w:r>
            <w:r>
              <w:rPr>
                <w:i/>
                <w:iCs/>
              </w:rPr>
              <w:t xml:space="preserve"> </w:t>
            </w:r>
            <w:r w:rsidRPr="003C2DCB">
              <w:t>identified on the property?</w:t>
            </w:r>
          </w:p>
        </w:tc>
        <w:tc>
          <w:tcPr>
            <w:tcW w:w="448" w:type="dxa"/>
          </w:tcPr>
          <w:p w14:paraId="7FF2AF42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1C3A6C8B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862C3D3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4FFF3963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0D496C9A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D7F70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2DCD3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27B8B7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2E5FB42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BE4BDFC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159506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2D3" w:rsidRPr="00D72408" w14:paraId="027BFADF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1D0ECD41" w14:textId="5D8B18D3" w:rsidR="00D72408" w:rsidRPr="00D72408" w:rsidRDefault="003C2DCB" w:rsidP="00D72408">
            <w:r>
              <w:t>5</w:t>
            </w:r>
          </w:p>
        </w:tc>
        <w:tc>
          <w:tcPr>
            <w:tcW w:w="2858" w:type="dxa"/>
          </w:tcPr>
          <w:p w14:paraId="5BE4EB49" w14:textId="3323143D" w:rsidR="00D72408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there any </w:t>
            </w:r>
            <w:r w:rsidRPr="003C2DCB">
              <w:rPr>
                <w:i/>
                <w:iCs/>
              </w:rPr>
              <w:t>significant trees</w:t>
            </w:r>
            <w:r>
              <w:rPr>
                <w:i/>
                <w:iCs/>
              </w:rPr>
              <w:t xml:space="preserve"> </w:t>
            </w:r>
            <w:r w:rsidRPr="003C2DCB">
              <w:t xml:space="preserve">identified on the </w:t>
            </w:r>
            <w:r>
              <w:t xml:space="preserve">neighbouring </w:t>
            </w:r>
            <w:r w:rsidRPr="003C2DCB">
              <w:t>property</w:t>
            </w:r>
            <w:r>
              <w:t xml:space="preserve"> that could potentially be damaged </w:t>
            </w:r>
            <w:proofErr w:type="gramStart"/>
            <w:r>
              <w:t>during the course of</w:t>
            </w:r>
            <w:proofErr w:type="gramEnd"/>
            <w:r>
              <w:t xml:space="preserve"> construction</w:t>
            </w:r>
            <w:r w:rsidRPr="003C2DCB">
              <w:t>?</w:t>
            </w:r>
            <w:r>
              <w:t xml:space="preserve"> (including root zones)</w:t>
            </w:r>
          </w:p>
        </w:tc>
        <w:tc>
          <w:tcPr>
            <w:tcW w:w="448" w:type="dxa"/>
          </w:tcPr>
          <w:p w14:paraId="782343F4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BF2F22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241C95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20D70254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7381088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32510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5C70B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5CBBCD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69D7E9E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030F3065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8C0409F" w14:textId="77777777" w:rsidR="00D72408" w:rsidRPr="00D72408" w:rsidRDefault="00D72408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2DCB" w:rsidRPr="00D72408" w14:paraId="7E45E7FB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5833F0DB" w14:textId="3C443A28" w:rsidR="003C2DCB" w:rsidRPr="00D72408" w:rsidRDefault="003C2DCB" w:rsidP="00D72408">
            <w:r>
              <w:t>6</w:t>
            </w:r>
          </w:p>
        </w:tc>
        <w:tc>
          <w:tcPr>
            <w:tcW w:w="2858" w:type="dxa"/>
          </w:tcPr>
          <w:p w14:paraId="5BABE1EA" w14:textId="181A280D" w:rsidR="003C2DCB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yes, what method of Tree Protection (TPZ) will be implemented? To be identified on a site plan</w:t>
            </w:r>
          </w:p>
        </w:tc>
        <w:tc>
          <w:tcPr>
            <w:tcW w:w="448" w:type="dxa"/>
          </w:tcPr>
          <w:p w14:paraId="6C06BE79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9C61A72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FF1763C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33A8708D" w14:textId="77777777" w:rsidR="003C2DCB" w:rsidRPr="00D72408" w:rsidRDefault="003C2DCB" w:rsidP="003C2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0D51A814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10A9B74C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9E9A2A5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3116B15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2DCB" w:rsidRPr="00D72408" w14:paraId="25E71575" w14:textId="77777777" w:rsidTr="3AD5E90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3E5B6321" w14:textId="2D2EFF60" w:rsidR="003C2DCB" w:rsidRDefault="003C2DCB" w:rsidP="00D72408">
            <w:r>
              <w:lastRenderedPageBreak/>
              <w:t>7</w:t>
            </w:r>
          </w:p>
        </w:tc>
        <w:tc>
          <w:tcPr>
            <w:tcW w:w="2858" w:type="dxa"/>
          </w:tcPr>
          <w:p w14:paraId="52F6BF3B" w14:textId="1CB6B6F1" w:rsidR="003C2DCB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a Council Arborist/Urban Forest Team been notified and a bond determined?</w:t>
            </w:r>
          </w:p>
        </w:tc>
        <w:tc>
          <w:tcPr>
            <w:tcW w:w="448" w:type="dxa"/>
          </w:tcPr>
          <w:p w14:paraId="5F1316E5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7A622E92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3A1A003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0" w:type="dxa"/>
          </w:tcPr>
          <w:p w14:paraId="77DE8BF7" w14:textId="77777777" w:rsidR="003C2DCB" w:rsidRPr="00D72408" w:rsidRDefault="003C2DCB" w:rsidP="003C2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408">
              <w:t>Provide details:</w:t>
            </w:r>
          </w:p>
          <w:p w14:paraId="0A844811" w14:textId="77777777" w:rsidR="003C2DCB" w:rsidRPr="00D72408" w:rsidRDefault="003C2DCB" w:rsidP="003C2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FCD77C4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8784789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95D287D" w14:textId="77777777" w:rsidR="003C2DCB" w:rsidRPr="00D72408" w:rsidRDefault="003C2DCB" w:rsidP="00D7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5D2A87" w14:textId="0E145E7E" w:rsidR="00D72408" w:rsidRPr="00D72408" w:rsidRDefault="00D72408" w:rsidP="00D72408"/>
    <w:sectPr w:rsidR="00D72408" w:rsidRPr="00D72408" w:rsidSect="0007000E">
      <w:headerReference w:type="first" r:id="rId13"/>
      <w:footerReference w:type="first" r:id="rId14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0DC9" w14:textId="77777777" w:rsidR="00286FDE" w:rsidRDefault="00286FDE" w:rsidP="00D72408">
      <w:r>
        <w:separator/>
      </w:r>
    </w:p>
  </w:endnote>
  <w:endnote w:type="continuationSeparator" w:id="0">
    <w:p w14:paraId="554E0501" w14:textId="77777777" w:rsidR="00286FDE" w:rsidRDefault="00286FDE" w:rsidP="00D72408">
      <w:r>
        <w:continuationSeparator/>
      </w:r>
    </w:p>
  </w:endnote>
  <w:endnote w:type="continuationNotice" w:id="1">
    <w:p w14:paraId="2DEE307A" w14:textId="77777777" w:rsidR="00286FDE" w:rsidRDefault="00286FDE" w:rsidP="00D7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7D1F" w14:textId="77777777" w:rsidR="00C27AFD" w:rsidRPr="00082CF5" w:rsidRDefault="00C27AFD" w:rsidP="00D72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81C4" w14:textId="77777777" w:rsidR="00286FDE" w:rsidRDefault="00286FDE" w:rsidP="00D72408">
      <w:r>
        <w:separator/>
      </w:r>
    </w:p>
  </w:footnote>
  <w:footnote w:type="continuationSeparator" w:id="0">
    <w:p w14:paraId="31D41D9D" w14:textId="77777777" w:rsidR="00286FDE" w:rsidRDefault="00286FDE" w:rsidP="00D72408">
      <w:r>
        <w:continuationSeparator/>
      </w:r>
    </w:p>
  </w:footnote>
  <w:footnote w:type="continuationNotice" w:id="1">
    <w:p w14:paraId="39A48788" w14:textId="77777777" w:rsidR="00286FDE" w:rsidRDefault="00286FDE" w:rsidP="00D72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211B" w14:textId="77777777" w:rsidR="00C27AFD" w:rsidRDefault="00C27AFD" w:rsidP="00D72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10A8"/>
    <w:multiLevelType w:val="hybridMultilevel"/>
    <w:tmpl w:val="3DA07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0500F"/>
    <w:multiLevelType w:val="hybridMultilevel"/>
    <w:tmpl w:val="2EFE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5264">
    <w:abstractNumId w:val="0"/>
  </w:num>
  <w:num w:numId="2" w16cid:durableId="985012706">
    <w:abstractNumId w:val="2"/>
  </w:num>
  <w:num w:numId="3" w16cid:durableId="1949197236">
    <w:abstractNumId w:val="4"/>
  </w:num>
  <w:num w:numId="4" w16cid:durableId="776995332">
    <w:abstractNumId w:val="3"/>
  </w:num>
  <w:num w:numId="5" w16cid:durableId="1945527856">
    <w:abstractNumId w:val="7"/>
  </w:num>
  <w:num w:numId="6" w16cid:durableId="1881089696">
    <w:abstractNumId w:val="5"/>
  </w:num>
  <w:num w:numId="7" w16cid:durableId="755129661">
    <w:abstractNumId w:val="8"/>
  </w:num>
  <w:num w:numId="8" w16cid:durableId="586882653">
    <w:abstractNumId w:val="6"/>
  </w:num>
  <w:num w:numId="9" w16cid:durableId="191431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08"/>
    <w:rsid w:val="00002F48"/>
    <w:rsid w:val="000124A2"/>
    <w:rsid w:val="00015D4B"/>
    <w:rsid w:val="00025698"/>
    <w:rsid w:val="00026D1A"/>
    <w:rsid w:val="00036079"/>
    <w:rsid w:val="00045DE9"/>
    <w:rsid w:val="00052410"/>
    <w:rsid w:val="00053BA3"/>
    <w:rsid w:val="000558B2"/>
    <w:rsid w:val="0005660E"/>
    <w:rsid w:val="0006067B"/>
    <w:rsid w:val="00062191"/>
    <w:rsid w:val="0007000E"/>
    <w:rsid w:val="0007613A"/>
    <w:rsid w:val="00077885"/>
    <w:rsid w:val="00082CF5"/>
    <w:rsid w:val="00086066"/>
    <w:rsid w:val="000902B4"/>
    <w:rsid w:val="00092995"/>
    <w:rsid w:val="000937DC"/>
    <w:rsid w:val="000A3D39"/>
    <w:rsid w:val="000B213B"/>
    <w:rsid w:val="000B4CC5"/>
    <w:rsid w:val="000B7324"/>
    <w:rsid w:val="000C5DB8"/>
    <w:rsid w:val="000C6924"/>
    <w:rsid w:val="000D19A9"/>
    <w:rsid w:val="000D2C84"/>
    <w:rsid w:val="000D4FA0"/>
    <w:rsid w:val="000D66D0"/>
    <w:rsid w:val="000F2FAE"/>
    <w:rsid w:val="0010601E"/>
    <w:rsid w:val="0010669C"/>
    <w:rsid w:val="00111287"/>
    <w:rsid w:val="00112ED4"/>
    <w:rsid w:val="00113FC0"/>
    <w:rsid w:val="00126EB6"/>
    <w:rsid w:val="00127F60"/>
    <w:rsid w:val="00131FC9"/>
    <w:rsid w:val="001322C6"/>
    <w:rsid w:val="001368E4"/>
    <w:rsid w:val="00141591"/>
    <w:rsid w:val="00147928"/>
    <w:rsid w:val="00156D58"/>
    <w:rsid w:val="00163536"/>
    <w:rsid w:val="00165DC4"/>
    <w:rsid w:val="00166B9B"/>
    <w:rsid w:val="00173962"/>
    <w:rsid w:val="00182B91"/>
    <w:rsid w:val="00184FD4"/>
    <w:rsid w:val="001853D0"/>
    <w:rsid w:val="00192878"/>
    <w:rsid w:val="001B115A"/>
    <w:rsid w:val="001B33B6"/>
    <w:rsid w:val="001B73C4"/>
    <w:rsid w:val="001B7AB5"/>
    <w:rsid w:val="001C1A74"/>
    <w:rsid w:val="001C231E"/>
    <w:rsid w:val="001C279D"/>
    <w:rsid w:val="001D01FA"/>
    <w:rsid w:val="001D02FE"/>
    <w:rsid w:val="001E153C"/>
    <w:rsid w:val="001E3B05"/>
    <w:rsid w:val="001E492E"/>
    <w:rsid w:val="001E5744"/>
    <w:rsid w:val="001F2BF5"/>
    <w:rsid w:val="001F42BD"/>
    <w:rsid w:val="001F64DB"/>
    <w:rsid w:val="0020042F"/>
    <w:rsid w:val="00205737"/>
    <w:rsid w:val="002131AB"/>
    <w:rsid w:val="00220A57"/>
    <w:rsid w:val="00226EFF"/>
    <w:rsid w:val="00232E1A"/>
    <w:rsid w:val="00241005"/>
    <w:rsid w:val="00241A05"/>
    <w:rsid w:val="00250C34"/>
    <w:rsid w:val="0026001C"/>
    <w:rsid w:val="002650CD"/>
    <w:rsid w:val="00265D6A"/>
    <w:rsid w:val="00277850"/>
    <w:rsid w:val="00286FDE"/>
    <w:rsid w:val="0029176C"/>
    <w:rsid w:val="00294937"/>
    <w:rsid w:val="002A0CBE"/>
    <w:rsid w:val="002A1D47"/>
    <w:rsid w:val="002A2AFF"/>
    <w:rsid w:val="002A5FF7"/>
    <w:rsid w:val="002B1706"/>
    <w:rsid w:val="002C198E"/>
    <w:rsid w:val="002C1CA2"/>
    <w:rsid w:val="002C1E02"/>
    <w:rsid w:val="002C4371"/>
    <w:rsid w:val="002D3C59"/>
    <w:rsid w:val="002D408D"/>
    <w:rsid w:val="002D6D0E"/>
    <w:rsid w:val="002E094D"/>
    <w:rsid w:val="002E66EF"/>
    <w:rsid w:val="002F05F5"/>
    <w:rsid w:val="002F5267"/>
    <w:rsid w:val="00301065"/>
    <w:rsid w:val="0030216B"/>
    <w:rsid w:val="00313A38"/>
    <w:rsid w:val="00317BB7"/>
    <w:rsid w:val="00317E57"/>
    <w:rsid w:val="0032311A"/>
    <w:rsid w:val="00330544"/>
    <w:rsid w:val="00335975"/>
    <w:rsid w:val="00336346"/>
    <w:rsid w:val="00342D6E"/>
    <w:rsid w:val="00346427"/>
    <w:rsid w:val="003475F5"/>
    <w:rsid w:val="00347CE0"/>
    <w:rsid w:val="00350E6A"/>
    <w:rsid w:val="0035345D"/>
    <w:rsid w:val="00356307"/>
    <w:rsid w:val="00360905"/>
    <w:rsid w:val="00361EFC"/>
    <w:rsid w:val="003758FD"/>
    <w:rsid w:val="0037603F"/>
    <w:rsid w:val="003865D4"/>
    <w:rsid w:val="00395E5B"/>
    <w:rsid w:val="003A0AD8"/>
    <w:rsid w:val="003A315F"/>
    <w:rsid w:val="003B1819"/>
    <w:rsid w:val="003B2AEA"/>
    <w:rsid w:val="003B650A"/>
    <w:rsid w:val="003C2CC6"/>
    <w:rsid w:val="003C2DCB"/>
    <w:rsid w:val="003C2FB9"/>
    <w:rsid w:val="003C72F6"/>
    <w:rsid w:val="003C7C0C"/>
    <w:rsid w:val="003D2BC0"/>
    <w:rsid w:val="003D65AD"/>
    <w:rsid w:val="003E0F08"/>
    <w:rsid w:val="003E341B"/>
    <w:rsid w:val="003E36A3"/>
    <w:rsid w:val="003E3D02"/>
    <w:rsid w:val="003E44A7"/>
    <w:rsid w:val="00404792"/>
    <w:rsid w:val="00405243"/>
    <w:rsid w:val="00407D0D"/>
    <w:rsid w:val="004133EA"/>
    <w:rsid w:val="00422E0C"/>
    <w:rsid w:val="00424199"/>
    <w:rsid w:val="004244B0"/>
    <w:rsid w:val="00425133"/>
    <w:rsid w:val="00427B21"/>
    <w:rsid w:val="004305B0"/>
    <w:rsid w:val="0044011C"/>
    <w:rsid w:val="00443E3B"/>
    <w:rsid w:val="00445546"/>
    <w:rsid w:val="004475E5"/>
    <w:rsid w:val="004642D5"/>
    <w:rsid w:val="00466922"/>
    <w:rsid w:val="0046740D"/>
    <w:rsid w:val="00475443"/>
    <w:rsid w:val="00475A87"/>
    <w:rsid w:val="004779D4"/>
    <w:rsid w:val="00480306"/>
    <w:rsid w:val="00482D3A"/>
    <w:rsid w:val="00483B60"/>
    <w:rsid w:val="004852A6"/>
    <w:rsid w:val="004903CB"/>
    <w:rsid w:val="004909A3"/>
    <w:rsid w:val="00492668"/>
    <w:rsid w:val="004A23B2"/>
    <w:rsid w:val="004A465A"/>
    <w:rsid w:val="004A5963"/>
    <w:rsid w:val="004B34E9"/>
    <w:rsid w:val="004D1754"/>
    <w:rsid w:val="004D44EC"/>
    <w:rsid w:val="004D6A76"/>
    <w:rsid w:val="004E7992"/>
    <w:rsid w:val="004E7E62"/>
    <w:rsid w:val="004F0D81"/>
    <w:rsid w:val="004F607C"/>
    <w:rsid w:val="00501CDE"/>
    <w:rsid w:val="00502A64"/>
    <w:rsid w:val="005037F5"/>
    <w:rsid w:val="00506425"/>
    <w:rsid w:val="00506C56"/>
    <w:rsid w:val="00511198"/>
    <w:rsid w:val="005117F6"/>
    <w:rsid w:val="00514290"/>
    <w:rsid w:val="00514741"/>
    <w:rsid w:val="00515CA5"/>
    <w:rsid w:val="00517988"/>
    <w:rsid w:val="005251E3"/>
    <w:rsid w:val="00527DF2"/>
    <w:rsid w:val="00535D24"/>
    <w:rsid w:val="00536E2A"/>
    <w:rsid w:val="00541D17"/>
    <w:rsid w:val="00546B70"/>
    <w:rsid w:val="0055160A"/>
    <w:rsid w:val="0055669C"/>
    <w:rsid w:val="00557FB3"/>
    <w:rsid w:val="00560EAC"/>
    <w:rsid w:val="005636A2"/>
    <w:rsid w:val="00565F30"/>
    <w:rsid w:val="00566BF6"/>
    <w:rsid w:val="0056717C"/>
    <w:rsid w:val="0057403B"/>
    <w:rsid w:val="00574494"/>
    <w:rsid w:val="00576DC5"/>
    <w:rsid w:val="0058166A"/>
    <w:rsid w:val="00583E1A"/>
    <w:rsid w:val="005848A3"/>
    <w:rsid w:val="0058540F"/>
    <w:rsid w:val="005865CD"/>
    <w:rsid w:val="0058726A"/>
    <w:rsid w:val="0059105F"/>
    <w:rsid w:val="00592463"/>
    <w:rsid w:val="00593DFD"/>
    <w:rsid w:val="005A2430"/>
    <w:rsid w:val="005A3DCE"/>
    <w:rsid w:val="005A4BD1"/>
    <w:rsid w:val="005A6B87"/>
    <w:rsid w:val="005B1688"/>
    <w:rsid w:val="005B43B4"/>
    <w:rsid w:val="005B4C5F"/>
    <w:rsid w:val="005B4FF1"/>
    <w:rsid w:val="005B64A4"/>
    <w:rsid w:val="005C1277"/>
    <w:rsid w:val="005C1FE3"/>
    <w:rsid w:val="005C225A"/>
    <w:rsid w:val="005C7836"/>
    <w:rsid w:val="005D6389"/>
    <w:rsid w:val="005E0923"/>
    <w:rsid w:val="005E2C38"/>
    <w:rsid w:val="005E6599"/>
    <w:rsid w:val="005F04F0"/>
    <w:rsid w:val="00604364"/>
    <w:rsid w:val="006045DC"/>
    <w:rsid w:val="00620275"/>
    <w:rsid w:val="00621E1E"/>
    <w:rsid w:val="00632B57"/>
    <w:rsid w:val="00632BDE"/>
    <w:rsid w:val="00634C2F"/>
    <w:rsid w:val="00634CBE"/>
    <w:rsid w:val="00634DA7"/>
    <w:rsid w:val="0064542B"/>
    <w:rsid w:val="00656E3A"/>
    <w:rsid w:val="00666D5E"/>
    <w:rsid w:val="00672B0E"/>
    <w:rsid w:val="00676408"/>
    <w:rsid w:val="0067717E"/>
    <w:rsid w:val="00677C97"/>
    <w:rsid w:val="00680379"/>
    <w:rsid w:val="0068269C"/>
    <w:rsid w:val="00683DF9"/>
    <w:rsid w:val="00692012"/>
    <w:rsid w:val="00694905"/>
    <w:rsid w:val="006A0849"/>
    <w:rsid w:val="006A249E"/>
    <w:rsid w:val="006B0E8B"/>
    <w:rsid w:val="006B4F1B"/>
    <w:rsid w:val="006B7E8E"/>
    <w:rsid w:val="006C3382"/>
    <w:rsid w:val="006C56D9"/>
    <w:rsid w:val="006D2B07"/>
    <w:rsid w:val="006D7556"/>
    <w:rsid w:val="006E1BA3"/>
    <w:rsid w:val="006E2730"/>
    <w:rsid w:val="006E41B7"/>
    <w:rsid w:val="006F1071"/>
    <w:rsid w:val="006F72A5"/>
    <w:rsid w:val="007005B7"/>
    <w:rsid w:val="007013FF"/>
    <w:rsid w:val="0070228E"/>
    <w:rsid w:val="007041CE"/>
    <w:rsid w:val="00705743"/>
    <w:rsid w:val="00710F63"/>
    <w:rsid w:val="00713955"/>
    <w:rsid w:val="00713BFA"/>
    <w:rsid w:val="00736D8C"/>
    <w:rsid w:val="00737CAF"/>
    <w:rsid w:val="00746A49"/>
    <w:rsid w:val="0074714B"/>
    <w:rsid w:val="00747559"/>
    <w:rsid w:val="00756C67"/>
    <w:rsid w:val="007570EC"/>
    <w:rsid w:val="007658B7"/>
    <w:rsid w:val="007748C5"/>
    <w:rsid w:val="007749A4"/>
    <w:rsid w:val="00775F44"/>
    <w:rsid w:val="00783E30"/>
    <w:rsid w:val="00784926"/>
    <w:rsid w:val="00787997"/>
    <w:rsid w:val="00790BB7"/>
    <w:rsid w:val="007921C5"/>
    <w:rsid w:val="00797970"/>
    <w:rsid w:val="007A0B94"/>
    <w:rsid w:val="007A102E"/>
    <w:rsid w:val="007A2254"/>
    <w:rsid w:val="007A2ED7"/>
    <w:rsid w:val="007B23CA"/>
    <w:rsid w:val="007C1B9E"/>
    <w:rsid w:val="007D0CEA"/>
    <w:rsid w:val="007D6F36"/>
    <w:rsid w:val="007E102A"/>
    <w:rsid w:val="007E1905"/>
    <w:rsid w:val="007F2772"/>
    <w:rsid w:val="007F3AAC"/>
    <w:rsid w:val="007F705A"/>
    <w:rsid w:val="0080331C"/>
    <w:rsid w:val="00806D1B"/>
    <w:rsid w:val="008133A5"/>
    <w:rsid w:val="00813E68"/>
    <w:rsid w:val="00816AE7"/>
    <w:rsid w:val="00824C59"/>
    <w:rsid w:val="00836DC7"/>
    <w:rsid w:val="00842348"/>
    <w:rsid w:val="00844E88"/>
    <w:rsid w:val="008450AD"/>
    <w:rsid w:val="00847D91"/>
    <w:rsid w:val="008532DC"/>
    <w:rsid w:val="00853529"/>
    <w:rsid w:val="008550FF"/>
    <w:rsid w:val="008562D2"/>
    <w:rsid w:val="0086218A"/>
    <w:rsid w:val="00863075"/>
    <w:rsid w:val="00872DDA"/>
    <w:rsid w:val="008737A9"/>
    <w:rsid w:val="00885320"/>
    <w:rsid w:val="0089052E"/>
    <w:rsid w:val="00891F40"/>
    <w:rsid w:val="008A3B71"/>
    <w:rsid w:val="008A4D9A"/>
    <w:rsid w:val="008B3DD0"/>
    <w:rsid w:val="008B5110"/>
    <w:rsid w:val="008B71FD"/>
    <w:rsid w:val="008C2561"/>
    <w:rsid w:val="008C3053"/>
    <w:rsid w:val="008C58B9"/>
    <w:rsid w:val="008D339B"/>
    <w:rsid w:val="008D683F"/>
    <w:rsid w:val="008E0931"/>
    <w:rsid w:val="008E1E18"/>
    <w:rsid w:val="008E3A2F"/>
    <w:rsid w:val="008F05CD"/>
    <w:rsid w:val="008F18E9"/>
    <w:rsid w:val="008F2B6E"/>
    <w:rsid w:val="008F4621"/>
    <w:rsid w:val="008F7896"/>
    <w:rsid w:val="0090492A"/>
    <w:rsid w:val="00905345"/>
    <w:rsid w:val="00905E9E"/>
    <w:rsid w:val="009132E8"/>
    <w:rsid w:val="0092037D"/>
    <w:rsid w:val="009259DF"/>
    <w:rsid w:val="00925F16"/>
    <w:rsid w:val="009262A0"/>
    <w:rsid w:val="00926682"/>
    <w:rsid w:val="00930574"/>
    <w:rsid w:val="00943932"/>
    <w:rsid w:val="00945216"/>
    <w:rsid w:val="00951184"/>
    <w:rsid w:val="00954D98"/>
    <w:rsid w:val="00961CB1"/>
    <w:rsid w:val="00967663"/>
    <w:rsid w:val="00977B72"/>
    <w:rsid w:val="00982741"/>
    <w:rsid w:val="00985E4A"/>
    <w:rsid w:val="00987B66"/>
    <w:rsid w:val="00994491"/>
    <w:rsid w:val="00994E16"/>
    <w:rsid w:val="009951D3"/>
    <w:rsid w:val="009960A4"/>
    <w:rsid w:val="009A0963"/>
    <w:rsid w:val="009A3D7A"/>
    <w:rsid w:val="009A6E78"/>
    <w:rsid w:val="009B2E2C"/>
    <w:rsid w:val="009B4C72"/>
    <w:rsid w:val="009B5D4C"/>
    <w:rsid w:val="009C48E1"/>
    <w:rsid w:val="009C4A58"/>
    <w:rsid w:val="009D212B"/>
    <w:rsid w:val="009D34FB"/>
    <w:rsid w:val="009D3F88"/>
    <w:rsid w:val="009D4085"/>
    <w:rsid w:val="009E0B57"/>
    <w:rsid w:val="00A01D97"/>
    <w:rsid w:val="00A13D36"/>
    <w:rsid w:val="00A15D77"/>
    <w:rsid w:val="00A23A92"/>
    <w:rsid w:val="00A26B29"/>
    <w:rsid w:val="00A27924"/>
    <w:rsid w:val="00A338C0"/>
    <w:rsid w:val="00A340C5"/>
    <w:rsid w:val="00A34D3C"/>
    <w:rsid w:val="00A37CF5"/>
    <w:rsid w:val="00A408B4"/>
    <w:rsid w:val="00A4582D"/>
    <w:rsid w:val="00A45BA5"/>
    <w:rsid w:val="00A462D2"/>
    <w:rsid w:val="00A51732"/>
    <w:rsid w:val="00A52741"/>
    <w:rsid w:val="00A5340C"/>
    <w:rsid w:val="00A5635D"/>
    <w:rsid w:val="00A605C0"/>
    <w:rsid w:val="00A614E8"/>
    <w:rsid w:val="00A65C67"/>
    <w:rsid w:val="00A70862"/>
    <w:rsid w:val="00A75371"/>
    <w:rsid w:val="00A76B17"/>
    <w:rsid w:val="00A77236"/>
    <w:rsid w:val="00A80A08"/>
    <w:rsid w:val="00A916F8"/>
    <w:rsid w:val="00A94FB9"/>
    <w:rsid w:val="00A9527B"/>
    <w:rsid w:val="00A95BE6"/>
    <w:rsid w:val="00A97521"/>
    <w:rsid w:val="00AB15FE"/>
    <w:rsid w:val="00AB6228"/>
    <w:rsid w:val="00AB6246"/>
    <w:rsid w:val="00AC01CC"/>
    <w:rsid w:val="00AC10BF"/>
    <w:rsid w:val="00AC221A"/>
    <w:rsid w:val="00AC2491"/>
    <w:rsid w:val="00AC7A52"/>
    <w:rsid w:val="00AD255D"/>
    <w:rsid w:val="00AD2917"/>
    <w:rsid w:val="00AE09BF"/>
    <w:rsid w:val="00AE2441"/>
    <w:rsid w:val="00AE6EDB"/>
    <w:rsid w:val="00AE7358"/>
    <w:rsid w:val="00AE757B"/>
    <w:rsid w:val="00AF3DAA"/>
    <w:rsid w:val="00AF761A"/>
    <w:rsid w:val="00B079D5"/>
    <w:rsid w:val="00B12A0A"/>
    <w:rsid w:val="00B15B4E"/>
    <w:rsid w:val="00B200C1"/>
    <w:rsid w:val="00B226D5"/>
    <w:rsid w:val="00B23A1E"/>
    <w:rsid w:val="00B262D2"/>
    <w:rsid w:val="00B269FE"/>
    <w:rsid w:val="00B26D78"/>
    <w:rsid w:val="00B30134"/>
    <w:rsid w:val="00B36102"/>
    <w:rsid w:val="00B43ED8"/>
    <w:rsid w:val="00B464C0"/>
    <w:rsid w:val="00B52FC7"/>
    <w:rsid w:val="00B56B5C"/>
    <w:rsid w:val="00B56FE7"/>
    <w:rsid w:val="00B61C53"/>
    <w:rsid w:val="00B62A51"/>
    <w:rsid w:val="00B664B2"/>
    <w:rsid w:val="00B703F6"/>
    <w:rsid w:val="00B73753"/>
    <w:rsid w:val="00B82B82"/>
    <w:rsid w:val="00B8557F"/>
    <w:rsid w:val="00B93F98"/>
    <w:rsid w:val="00BA0614"/>
    <w:rsid w:val="00BA0752"/>
    <w:rsid w:val="00BA2C1E"/>
    <w:rsid w:val="00BA50D3"/>
    <w:rsid w:val="00BB3B8D"/>
    <w:rsid w:val="00BB79FF"/>
    <w:rsid w:val="00BC17E2"/>
    <w:rsid w:val="00BC5685"/>
    <w:rsid w:val="00BC5E43"/>
    <w:rsid w:val="00BC7E05"/>
    <w:rsid w:val="00BD5FBC"/>
    <w:rsid w:val="00BE309F"/>
    <w:rsid w:val="00BE744E"/>
    <w:rsid w:val="00BF0CB8"/>
    <w:rsid w:val="00C008BC"/>
    <w:rsid w:val="00C031AE"/>
    <w:rsid w:val="00C056BC"/>
    <w:rsid w:val="00C07076"/>
    <w:rsid w:val="00C132C5"/>
    <w:rsid w:val="00C13A39"/>
    <w:rsid w:val="00C14DFE"/>
    <w:rsid w:val="00C17731"/>
    <w:rsid w:val="00C20635"/>
    <w:rsid w:val="00C22C33"/>
    <w:rsid w:val="00C27AFD"/>
    <w:rsid w:val="00C30BA4"/>
    <w:rsid w:val="00C35AFD"/>
    <w:rsid w:val="00C4551F"/>
    <w:rsid w:val="00C472D3"/>
    <w:rsid w:val="00C507FB"/>
    <w:rsid w:val="00C557FC"/>
    <w:rsid w:val="00C57BF3"/>
    <w:rsid w:val="00C6468D"/>
    <w:rsid w:val="00C6715F"/>
    <w:rsid w:val="00C71666"/>
    <w:rsid w:val="00C73920"/>
    <w:rsid w:val="00C73EEA"/>
    <w:rsid w:val="00C74241"/>
    <w:rsid w:val="00C7590E"/>
    <w:rsid w:val="00C7669C"/>
    <w:rsid w:val="00C76B28"/>
    <w:rsid w:val="00C803CB"/>
    <w:rsid w:val="00C805D2"/>
    <w:rsid w:val="00C850EB"/>
    <w:rsid w:val="00C86320"/>
    <w:rsid w:val="00C934D0"/>
    <w:rsid w:val="00C95D27"/>
    <w:rsid w:val="00C96389"/>
    <w:rsid w:val="00CA57E5"/>
    <w:rsid w:val="00CA6676"/>
    <w:rsid w:val="00CB22C1"/>
    <w:rsid w:val="00CB237D"/>
    <w:rsid w:val="00CB2B96"/>
    <w:rsid w:val="00CB5C2D"/>
    <w:rsid w:val="00CC0097"/>
    <w:rsid w:val="00CC1AE0"/>
    <w:rsid w:val="00CC3523"/>
    <w:rsid w:val="00CD063C"/>
    <w:rsid w:val="00CD24A8"/>
    <w:rsid w:val="00CE1DD2"/>
    <w:rsid w:val="00CE495D"/>
    <w:rsid w:val="00CE60A5"/>
    <w:rsid w:val="00CE758B"/>
    <w:rsid w:val="00CE7CC6"/>
    <w:rsid w:val="00CF74AE"/>
    <w:rsid w:val="00CF7DD3"/>
    <w:rsid w:val="00D01761"/>
    <w:rsid w:val="00D0197B"/>
    <w:rsid w:val="00D05004"/>
    <w:rsid w:val="00D338DD"/>
    <w:rsid w:val="00D36DF1"/>
    <w:rsid w:val="00D411A7"/>
    <w:rsid w:val="00D5029F"/>
    <w:rsid w:val="00D54122"/>
    <w:rsid w:val="00D54375"/>
    <w:rsid w:val="00D65DF5"/>
    <w:rsid w:val="00D7000A"/>
    <w:rsid w:val="00D70543"/>
    <w:rsid w:val="00D70E2A"/>
    <w:rsid w:val="00D72408"/>
    <w:rsid w:val="00D85659"/>
    <w:rsid w:val="00D92B08"/>
    <w:rsid w:val="00DA4D5C"/>
    <w:rsid w:val="00DA7F58"/>
    <w:rsid w:val="00DB0A00"/>
    <w:rsid w:val="00DB2D2A"/>
    <w:rsid w:val="00DB4711"/>
    <w:rsid w:val="00DC0684"/>
    <w:rsid w:val="00DC2156"/>
    <w:rsid w:val="00DC258F"/>
    <w:rsid w:val="00DC2861"/>
    <w:rsid w:val="00DC3482"/>
    <w:rsid w:val="00DC6C38"/>
    <w:rsid w:val="00DC7FD9"/>
    <w:rsid w:val="00DD3B41"/>
    <w:rsid w:val="00DD49EE"/>
    <w:rsid w:val="00DD5CFF"/>
    <w:rsid w:val="00DE251F"/>
    <w:rsid w:val="00DF0FDF"/>
    <w:rsid w:val="00DF5BFF"/>
    <w:rsid w:val="00E044D8"/>
    <w:rsid w:val="00E109DC"/>
    <w:rsid w:val="00E16D9E"/>
    <w:rsid w:val="00E3052F"/>
    <w:rsid w:val="00E32AAC"/>
    <w:rsid w:val="00E35456"/>
    <w:rsid w:val="00E40C77"/>
    <w:rsid w:val="00E43318"/>
    <w:rsid w:val="00E43E58"/>
    <w:rsid w:val="00E45F56"/>
    <w:rsid w:val="00E461CA"/>
    <w:rsid w:val="00E46DB0"/>
    <w:rsid w:val="00E507DA"/>
    <w:rsid w:val="00E5341A"/>
    <w:rsid w:val="00E534DA"/>
    <w:rsid w:val="00E6078B"/>
    <w:rsid w:val="00E63F48"/>
    <w:rsid w:val="00E6485C"/>
    <w:rsid w:val="00E65BB7"/>
    <w:rsid w:val="00E71995"/>
    <w:rsid w:val="00E75B43"/>
    <w:rsid w:val="00E80D30"/>
    <w:rsid w:val="00E81C27"/>
    <w:rsid w:val="00E841E2"/>
    <w:rsid w:val="00E925BC"/>
    <w:rsid w:val="00E944C6"/>
    <w:rsid w:val="00EA0184"/>
    <w:rsid w:val="00EA1B1F"/>
    <w:rsid w:val="00EA1F73"/>
    <w:rsid w:val="00EA6726"/>
    <w:rsid w:val="00EB135C"/>
    <w:rsid w:val="00EC0535"/>
    <w:rsid w:val="00EC10D3"/>
    <w:rsid w:val="00EC1F04"/>
    <w:rsid w:val="00EC2F2E"/>
    <w:rsid w:val="00EC4CBB"/>
    <w:rsid w:val="00EC4D4C"/>
    <w:rsid w:val="00EC6691"/>
    <w:rsid w:val="00ED01AC"/>
    <w:rsid w:val="00ED5D1A"/>
    <w:rsid w:val="00EE0059"/>
    <w:rsid w:val="00EE2C54"/>
    <w:rsid w:val="00EE3DE0"/>
    <w:rsid w:val="00EE4060"/>
    <w:rsid w:val="00EE6175"/>
    <w:rsid w:val="00EF0297"/>
    <w:rsid w:val="00EF2810"/>
    <w:rsid w:val="00EF3F5F"/>
    <w:rsid w:val="00EF56D8"/>
    <w:rsid w:val="00EF7AF0"/>
    <w:rsid w:val="00F021D6"/>
    <w:rsid w:val="00F053A7"/>
    <w:rsid w:val="00F06CFE"/>
    <w:rsid w:val="00F11721"/>
    <w:rsid w:val="00F118A1"/>
    <w:rsid w:val="00F13B64"/>
    <w:rsid w:val="00F144E8"/>
    <w:rsid w:val="00F2579C"/>
    <w:rsid w:val="00F31085"/>
    <w:rsid w:val="00F31704"/>
    <w:rsid w:val="00F35B49"/>
    <w:rsid w:val="00F405A2"/>
    <w:rsid w:val="00F44B0D"/>
    <w:rsid w:val="00F5240D"/>
    <w:rsid w:val="00F5500A"/>
    <w:rsid w:val="00F6334A"/>
    <w:rsid w:val="00F6432F"/>
    <w:rsid w:val="00F75D01"/>
    <w:rsid w:val="00F82F54"/>
    <w:rsid w:val="00F85074"/>
    <w:rsid w:val="00F85AA4"/>
    <w:rsid w:val="00F91E0D"/>
    <w:rsid w:val="00F92DAB"/>
    <w:rsid w:val="00F952D2"/>
    <w:rsid w:val="00F95F74"/>
    <w:rsid w:val="00FB04AF"/>
    <w:rsid w:val="00FC3CAA"/>
    <w:rsid w:val="00FC4DF5"/>
    <w:rsid w:val="00FC6113"/>
    <w:rsid w:val="00FD0976"/>
    <w:rsid w:val="00FD5952"/>
    <w:rsid w:val="00FE72DD"/>
    <w:rsid w:val="00FF5725"/>
    <w:rsid w:val="00FF63DA"/>
    <w:rsid w:val="3AD5E902"/>
    <w:rsid w:val="6943D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21A10F12"/>
  <w15:chartTrackingRefBased/>
  <w15:docId w15:val="{D4C95138-87DB-4830-A6E7-7755CB0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08"/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4582D"/>
    <w:pPr>
      <w:keepNext/>
      <w:keepLines/>
      <w:pBdr>
        <w:bottom w:val="single" w:sz="8" w:space="12" w:color="auto"/>
      </w:pBdr>
      <w:spacing w:before="480" w:after="120"/>
      <w:outlineLvl w:val="0"/>
    </w:pPr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634DA7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34DA7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634DA7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634DA7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3"/>
    <w:rsid w:val="00A4582D"/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1E"/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3"/>
    <w:rsid w:val="00CF74AE"/>
    <w:rPr>
      <w:rFonts w:ascii="Oswald" w:eastAsiaTheme="majorEastAsia" w:hAnsi="Oswald" w:cstheme="majorBidi"/>
      <w:color w:val="2A3547"/>
      <w:sz w:val="32"/>
      <w:szCs w:val="26"/>
    </w:rPr>
  </w:style>
  <w:style w:type="paragraph" w:styleId="ListParagraph">
    <w:name w:val="List Paragraph"/>
    <w:basedOn w:val="Normal"/>
    <w:uiPriority w:val="34"/>
    <w:unhideWhenUsed/>
    <w:qFormat/>
    <w:rsid w:val="0086218A"/>
    <w:pPr>
      <w:spacing w:after="6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3"/>
    <w:rsid w:val="00CF74AE"/>
    <w:rPr>
      <w:rFonts w:ascii="Oswald" w:eastAsiaTheme="majorEastAsia" w:hAnsi="Oswald" w:cstheme="majorBidi"/>
      <w:color w:val="2A354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CF74AE"/>
    <w:rPr>
      <w:rFonts w:ascii="Oswald" w:eastAsiaTheme="majorEastAsia" w:hAnsi="Oswald" w:cstheme="majorBidi"/>
      <w:iCs/>
      <w:color w:val="2A3547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rsid w:val="00CF74AE"/>
    <w:rPr>
      <w:rFonts w:ascii="Oswald" w:eastAsiaTheme="majorEastAsia" w:hAnsi="Oswald" w:cstheme="majorBidi"/>
      <w:color w:val="1F273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HS"/>
    <w:basedOn w:val="Normal"/>
    <w:next w:val="Normal"/>
    <w:link w:val="QuoteChar"/>
    <w:uiPriority w:val="3"/>
    <w:qFormat/>
    <w:rsid w:val="007749A4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  <w:lang w:val="en-US"/>
    </w:rPr>
  </w:style>
  <w:style w:type="character" w:customStyle="1" w:styleId="QuoteChar">
    <w:name w:val="Quote Char"/>
    <w:aliases w:val="Quote LHS Char"/>
    <w:basedOn w:val="DefaultParagraphFont"/>
    <w:link w:val="Quote"/>
    <w:uiPriority w:val="3"/>
    <w:rsid w:val="007749A4"/>
    <w:rPr>
      <w:rFonts w:ascii="Oswald" w:hAnsi="Oswald"/>
      <w:iCs/>
      <w:color w:val="2A3547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5251E3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D5D2C8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  <w:sz w:val="36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paragraph" w:styleId="BodyText">
    <w:name w:val="Body Text"/>
    <w:basedOn w:val="Normal"/>
    <w:link w:val="BodyTextChar"/>
    <w:rsid w:val="00D72408"/>
    <w:pPr>
      <w:spacing w:after="0" w:line="240" w:lineRule="auto"/>
      <w:jc w:val="both"/>
    </w:pPr>
    <w:rPr>
      <w:rFonts w:ascii="Arial" w:eastAsia="Times New Roman" w:hAnsi="Arial" w:cs="Times New Roman"/>
      <w:color w:val="auto"/>
      <w:spacing w:val="-4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72408"/>
    <w:rPr>
      <w:rFonts w:ascii="Arial" w:eastAsia="Times New Roman" w:hAnsi="Arial" w:cs="Times New Roman"/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co\Downloads\simple%20header%20document%20template%20(1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FB723011A0435F953CF6D25D1A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40D8-824B-439A-B0B0-4A1D7C5762B4}"/>
      </w:docPartPr>
      <w:docPartBody>
        <w:p w:rsidR="00AE7358" w:rsidRDefault="00AE7358">
          <w:pPr>
            <w:pStyle w:val="B1FB723011A0435F953CF6D25D1A7102"/>
          </w:pPr>
          <w:r w:rsidRPr="00FC6113">
            <w:t>[Title]</w:t>
          </w:r>
        </w:p>
      </w:docPartBody>
    </w:docPart>
    <w:docPart>
      <w:docPartPr>
        <w:name w:val="CDE45498B5904CC9B7E9ACB68884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CE27-1B1F-4775-A189-2D49BE30ECC9}"/>
      </w:docPartPr>
      <w:docPartBody>
        <w:p w:rsidR="00AE7358" w:rsidRDefault="00AE7358">
          <w:pPr>
            <w:pStyle w:val="CDE45498B5904CC9B7E9ACB688843794"/>
          </w:pPr>
          <w:r w:rsidRPr="00AC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C"/>
    <w:rsid w:val="00147928"/>
    <w:rsid w:val="00225412"/>
    <w:rsid w:val="00483B60"/>
    <w:rsid w:val="0059105F"/>
    <w:rsid w:val="00AE7358"/>
    <w:rsid w:val="00CC4BCC"/>
    <w:rsid w:val="00FC224F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FB723011A0435F953CF6D25D1A7102">
    <w:name w:val="B1FB723011A0435F953CF6D25D1A710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E45498B5904CC9B7E9ACB688843794">
    <w:name w:val="CDE45498B5904CC9B7E9ACB688843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3271C7B0C8E41892F01571A8EE2AC" ma:contentTypeVersion="13" ma:contentTypeDescription="Create a new document." ma:contentTypeScope="" ma:versionID="58f123ff13d2d5be27bfcd01f21a7a38">
  <xsd:schema xmlns:xsd="http://www.w3.org/2001/XMLSchema" xmlns:xs="http://www.w3.org/2001/XMLSchema" xmlns:p="http://schemas.microsoft.com/office/2006/metadata/properties" xmlns:ns2="47b3599e-89a0-46f4-9906-05e7a7f7ed56" xmlns:ns3="bee214db-1b15-4b2e-aed6-098628177def" targetNamespace="http://schemas.microsoft.com/office/2006/metadata/properties" ma:root="true" ma:fieldsID="13c01f9124119ade6eb29cfc7992cea3" ns2:_="" ns3:_="">
    <xsd:import namespace="47b3599e-89a0-46f4-9906-05e7a7f7ed56"/>
    <xsd:import namespace="bee214db-1b15-4b2e-aed6-098628177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599e-89a0-46f4-9906-05e7a7f7e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108799-c4ff-46d0-8fd7-d6bd4587b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214db-1b15-4b2e-aed6-098628177d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570e09-ccfd-45a4-a33e-a673c3d22edc}" ma:internalName="TaxCatchAll" ma:showField="CatchAllData" ma:web="bee214db-1b15-4b2e-aed6-098628177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3599e-89a0-46f4-9906-05e7a7f7ed56">
      <Terms xmlns="http://schemas.microsoft.com/office/infopath/2007/PartnerControls"/>
    </lcf76f155ced4ddcb4097134ff3c332f>
    <TaxCatchAll xmlns="bee214db-1b15-4b2e-aed6-098628177d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AE62-40B4-4AE5-9944-1D3A1BE85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3599e-89a0-46f4-9906-05e7a7f7ed56"/>
    <ds:schemaRef ds:uri="bee214db-1b15-4b2e-aed6-098628177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6F38D-03B4-48C8-A3A4-AADA8C6DE137}">
  <ds:schemaRefs>
    <ds:schemaRef ds:uri="http://purl.org/dc/terms/"/>
    <ds:schemaRef ds:uri="http://schemas.microsoft.com/office/2006/documentManagement/types"/>
    <ds:schemaRef ds:uri="http://purl.org/dc/elements/1.1/"/>
    <ds:schemaRef ds:uri="bee214db-1b15-4b2e-aed6-098628177def"/>
    <ds:schemaRef ds:uri="http://schemas.microsoft.com/office/infopath/2007/PartnerControls"/>
    <ds:schemaRef ds:uri="47b3599e-89a0-46f4-9906-05e7a7f7ed5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(18).DOTX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Banyule City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7: Tree Management</dc:title>
  <dc:subject/>
  <dc:creator>Peter Cooke</dc:creator>
  <cp:keywords/>
  <dc:description/>
  <cp:lastModifiedBy>Kent MacCarter</cp:lastModifiedBy>
  <cp:revision>2</cp:revision>
  <cp:lastPrinted>2021-11-11T01:15:00Z</cp:lastPrinted>
  <dcterms:created xsi:type="dcterms:W3CDTF">2025-03-20T21:41:00Z</dcterms:created>
  <dcterms:modified xsi:type="dcterms:W3CDTF">2025-03-20T21:41:00Z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0x010100C803271C7B0C8E41892F01571A8EE2AC</vt:lpwstr>
  </property>
</Properties>
</file>