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83217256"/>
    <w:bookmarkStart w:id="1" w:name="_Toc87263699"/>
    <w:p w14:paraId="7AE571C9" w14:textId="0B064912" w:rsidR="00C557FC" w:rsidRPr="00F84ACF" w:rsidRDefault="00F44416" w:rsidP="00F84ACF">
      <w:pPr>
        <w:pStyle w:val="Title"/>
      </w:pPr>
      <w:sdt>
        <w:sdtPr>
          <w:alias w:val="Document title"/>
          <w:tag w:val="Title"/>
          <w:id w:val="1039020401"/>
          <w:lock w:val="sdtLocked"/>
          <w:placeholder>
            <w:docPart w:val="F2E66C04DF904EFC937304FE1309F55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800000"/>
          <w:text/>
        </w:sdtPr>
        <w:sdtEndPr/>
        <w:sdtContent>
          <w:r w:rsidR="00F84ACF" w:rsidRPr="00F84ACF">
            <w:t>Element 4: Stormwater and Sediment Control</w:t>
          </w:r>
        </w:sdtContent>
      </w:sdt>
      <w:r w:rsidR="00B23A1E" w:rsidRPr="00F84AC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7BD1DBC5" wp14:editId="3CE90F99">
                <wp:simplePos x="0" y="0"/>
                <wp:positionH relativeFrom="column">
                  <wp:posOffset>5142865</wp:posOffset>
                </wp:positionH>
                <wp:positionV relativeFrom="paragraph">
                  <wp:posOffset>-526415</wp:posOffset>
                </wp:positionV>
                <wp:extent cx="1525905" cy="170243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5905" cy="1702435"/>
                          <a:chOff x="0" y="0"/>
                          <a:chExt cx="1527524" cy="1701800"/>
                        </a:xfrm>
                        <a:solidFill>
                          <a:schemeClr val="accent4"/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0" y="0"/>
                            <a:ext cx="1527524" cy="1701800"/>
                          </a:xfrm>
                          <a:prstGeom prst="roundRect">
                            <a:avLst>
                              <a:gd name="adj" fmla="val 4807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975" y="342900"/>
                            <a:ext cx="1146810" cy="121539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E34FAB" id="Group 2" o:spid="_x0000_s1026" style="position:absolute;margin-left:404.95pt;margin-top:-41.45pt;width:120.15pt;height:134.05pt;z-index:251658240;mso-width-relative:margin;mso-height-relative:margin" coordsize="15275,17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">
                <v:roundrect id="Rectangle: Rounded Corners 6" o:spid="_x0000_s1027" style="position:absolute;width:15275;height:17018;visibility:visible;mso-wrap-style:square;v-text-anchor:middle" arcsize="31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" filled="f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1809;top:3429;width:11468;height:12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sdt>
      <w:sdtPr>
        <w:alias w:val="Subtitle"/>
        <w:tag w:val="subtitle"/>
        <w:id w:val="781538084"/>
        <w:placeholder>
          <w:docPart w:val="64015389E3A84FA2A2DB29091E34BB2A"/>
        </w:placeholder>
      </w:sdtPr>
      <w:sdtEndPr/>
      <w:sdtContent>
        <w:p w14:paraId="4F4B209B" w14:textId="706B5C4E" w:rsidR="007013FF" w:rsidRPr="00F84ACF" w:rsidRDefault="00F84ACF" w:rsidP="00F84ACF">
          <w:pPr>
            <w:pStyle w:val="Subject"/>
          </w:pPr>
          <w:r w:rsidRPr="00F84ACF">
            <w:t>Element 4: Stormwater and Sediment Control</w:t>
          </w:r>
        </w:p>
      </w:sdtContent>
    </w:sdt>
    <w:p w14:paraId="325396F5" w14:textId="77777777" w:rsidR="00F84ACF" w:rsidRPr="00F84ACF" w:rsidRDefault="00F84ACF" w:rsidP="00F84ACF">
      <w:pPr>
        <w:rPr>
          <w:b/>
          <w:bCs/>
        </w:rPr>
      </w:pPr>
      <w:bookmarkStart w:id="2" w:name="_Hlk88477352"/>
      <w:bookmarkEnd w:id="0"/>
      <w:bookmarkEnd w:id="1"/>
      <w:r w:rsidRPr="00F84ACF">
        <w:rPr>
          <w:b/>
          <w:bCs/>
        </w:rPr>
        <w:t>Objectives:</w:t>
      </w:r>
    </w:p>
    <w:p w14:paraId="4BD2F392" w14:textId="77777777" w:rsidR="00F84ACF" w:rsidRPr="00F84ACF" w:rsidRDefault="00F84ACF" w:rsidP="00F84ACF">
      <w:pPr>
        <w:pStyle w:val="ListParagraph"/>
        <w:numPr>
          <w:ilvl w:val="0"/>
          <w:numId w:val="9"/>
        </w:numPr>
      </w:pPr>
      <w:r w:rsidRPr="00F84ACF">
        <w:t xml:space="preserve">Prevent contamination of, or damage to, stormwater drains and </w:t>
      </w:r>
      <w:proofErr w:type="gramStart"/>
      <w:r w:rsidRPr="00F84ACF">
        <w:t>waterways</w:t>
      </w:r>
      <w:proofErr w:type="gramEnd"/>
    </w:p>
    <w:p w14:paraId="2F8A1C44" w14:textId="33F1AECA" w:rsidR="00F84ACF" w:rsidRPr="00F84ACF" w:rsidRDefault="00F84ACF" w:rsidP="00F84ACF">
      <w:pPr>
        <w:pStyle w:val="ListParagraph"/>
        <w:numPr>
          <w:ilvl w:val="0"/>
          <w:numId w:val="9"/>
        </w:numPr>
      </w:pPr>
      <w:r w:rsidRPr="00F84ACF">
        <w:t xml:space="preserve">Ensure sediment from the building site is retained onsite during construction </w:t>
      </w:r>
      <w:proofErr w:type="gramStart"/>
      <w:r w:rsidRPr="00F84ACF">
        <w:t>work</w:t>
      </w:r>
      <w:proofErr w:type="gramEnd"/>
    </w:p>
    <w:p w14:paraId="59A51EEE" w14:textId="39500ACC" w:rsidR="00176309" w:rsidRDefault="00176309" w:rsidP="00176309">
      <w:pPr>
        <w:pStyle w:val="Caption"/>
        <w:keepNext/>
        <w:jc w:val="center"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| Required measures</w:t>
      </w:r>
    </w:p>
    <w:tbl>
      <w:tblPr>
        <w:tblStyle w:val="GridTable1Light"/>
        <w:tblW w:w="10481" w:type="dxa"/>
        <w:tblLook w:val="06A0" w:firstRow="1" w:lastRow="0" w:firstColumn="1" w:lastColumn="0" w:noHBand="1" w:noVBand="1"/>
      </w:tblPr>
      <w:tblGrid>
        <w:gridCol w:w="445"/>
        <w:gridCol w:w="2858"/>
        <w:gridCol w:w="448"/>
        <w:gridCol w:w="449"/>
        <w:gridCol w:w="600"/>
        <w:gridCol w:w="3989"/>
        <w:gridCol w:w="554"/>
        <w:gridCol w:w="538"/>
        <w:gridCol w:w="600"/>
      </w:tblGrid>
      <w:tr w:rsidR="00F84ACF" w:rsidRPr="00F84ACF" w14:paraId="324B6048" w14:textId="77777777" w:rsidTr="11359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Merge w:val="restart"/>
          </w:tcPr>
          <w:p w14:paraId="2D6A27DD" w14:textId="77777777" w:rsidR="00F84ACF" w:rsidRPr="00F84ACF" w:rsidRDefault="00F84ACF" w:rsidP="00F84ACF"/>
        </w:tc>
        <w:tc>
          <w:tcPr>
            <w:tcW w:w="2858" w:type="dxa"/>
            <w:vMerge w:val="restart"/>
          </w:tcPr>
          <w:p w14:paraId="5C8821B4" w14:textId="77777777" w:rsidR="00F84ACF" w:rsidRPr="00F84ACF" w:rsidRDefault="00F84ACF" w:rsidP="00F84A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Stormwater and Sediment Requirements</w:t>
            </w:r>
          </w:p>
        </w:tc>
        <w:tc>
          <w:tcPr>
            <w:tcW w:w="448" w:type="dxa"/>
            <w:vMerge w:val="restart"/>
          </w:tcPr>
          <w:p w14:paraId="6D81CDC1" w14:textId="77777777" w:rsidR="00F84ACF" w:rsidRPr="00F84ACF" w:rsidRDefault="00F84ACF" w:rsidP="00F84A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Y</w:t>
            </w:r>
          </w:p>
        </w:tc>
        <w:tc>
          <w:tcPr>
            <w:tcW w:w="449" w:type="dxa"/>
            <w:vMerge w:val="restart"/>
          </w:tcPr>
          <w:p w14:paraId="27BF5D60" w14:textId="77777777" w:rsidR="00F84ACF" w:rsidRPr="00F84ACF" w:rsidRDefault="00F84ACF" w:rsidP="00F84A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N</w:t>
            </w:r>
          </w:p>
        </w:tc>
        <w:tc>
          <w:tcPr>
            <w:tcW w:w="600" w:type="dxa"/>
            <w:vMerge w:val="restart"/>
          </w:tcPr>
          <w:p w14:paraId="736DF3E1" w14:textId="77777777" w:rsidR="00F84ACF" w:rsidRPr="00F84ACF" w:rsidRDefault="00F84ACF" w:rsidP="00F84A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N/A</w:t>
            </w:r>
          </w:p>
        </w:tc>
        <w:tc>
          <w:tcPr>
            <w:tcW w:w="3989" w:type="dxa"/>
            <w:vMerge w:val="restart"/>
          </w:tcPr>
          <w:p w14:paraId="5C31EDEE" w14:textId="77777777" w:rsidR="00F84ACF" w:rsidRPr="00F84ACF" w:rsidRDefault="00F84ACF" w:rsidP="00F84A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Outline details/justification</w:t>
            </w:r>
          </w:p>
        </w:tc>
        <w:tc>
          <w:tcPr>
            <w:tcW w:w="1092" w:type="dxa"/>
            <w:gridSpan w:val="2"/>
          </w:tcPr>
          <w:p w14:paraId="0281B295" w14:textId="77777777" w:rsidR="00F84ACF" w:rsidRPr="00F84ACF" w:rsidRDefault="00F84ACF" w:rsidP="00F84A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Shown on plan?</w:t>
            </w:r>
          </w:p>
        </w:tc>
        <w:tc>
          <w:tcPr>
            <w:tcW w:w="600" w:type="dxa"/>
            <w:vMerge w:val="restart"/>
          </w:tcPr>
          <w:p w14:paraId="44ACBFEA" w14:textId="77777777" w:rsidR="00F84ACF" w:rsidRPr="00F84ACF" w:rsidRDefault="00F84ACF" w:rsidP="00F84A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N/A</w:t>
            </w:r>
          </w:p>
        </w:tc>
      </w:tr>
      <w:tr w:rsidR="00941F2D" w:rsidRPr="00F84ACF" w14:paraId="7C30F14D" w14:textId="77777777" w:rsidTr="11359CF9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Merge/>
          </w:tcPr>
          <w:p w14:paraId="10B986B2" w14:textId="77777777" w:rsidR="00F84ACF" w:rsidRPr="00F84ACF" w:rsidRDefault="00F84ACF" w:rsidP="00F84ACF"/>
        </w:tc>
        <w:tc>
          <w:tcPr>
            <w:tcW w:w="2858" w:type="dxa"/>
            <w:vMerge/>
          </w:tcPr>
          <w:p w14:paraId="38711AA7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" w:type="dxa"/>
            <w:vMerge/>
          </w:tcPr>
          <w:p w14:paraId="66185727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  <w:vMerge/>
          </w:tcPr>
          <w:p w14:paraId="4ED44EE1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  <w:vMerge/>
          </w:tcPr>
          <w:p w14:paraId="41E2F42A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9" w:type="dxa"/>
            <w:vMerge/>
          </w:tcPr>
          <w:p w14:paraId="3ABDD4B6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1F9621B6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Y</w:t>
            </w:r>
          </w:p>
        </w:tc>
        <w:tc>
          <w:tcPr>
            <w:tcW w:w="538" w:type="dxa"/>
          </w:tcPr>
          <w:p w14:paraId="5D98038E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N</w:t>
            </w:r>
          </w:p>
        </w:tc>
        <w:tc>
          <w:tcPr>
            <w:tcW w:w="600" w:type="dxa"/>
            <w:vMerge/>
          </w:tcPr>
          <w:p w14:paraId="2BCD4085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ACF" w:rsidRPr="00F84ACF" w14:paraId="074D53B5" w14:textId="77777777" w:rsidTr="11359CF9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1" w:type="dxa"/>
            <w:gridSpan w:val="9"/>
          </w:tcPr>
          <w:p w14:paraId="7CA5FFA5" w14:textId="77777777" w:rsidR="00F84ACF" w:rsidRPr="00F84ACF" w:rsidRDefault="00F84ACF" w:rsidP="00F84ACF">
            <w:r w:rsidRPr="00F84ACF">
              <w:t xml:space="preserve">STORMWATER MATTERS </w:t>
            </w:r>
          </w:p>
        </w:tc>
      </w:tr>
      <w:tr w:rsidR="00941F2D" w:rsidRPr="00F84ACF" w14:paraId="2606F39E" w14:textId="77777777" w:rsidTr="11359CF9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C90F67C" w14:textId="6D1EA985" w:rsidR="00F84ACF" w:rsidRPr="00F84ACF" w:rsidRDefault="00F84ACF" w:rsidP="00F84ACF"/>
        </w:tc>
        <w:tc>
          <w:tcPr>
            <w:tcW w:w="2858" w:type="dxa"/>
          </w:tcPr>
          <w:p w14:paraId="204CC193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How is stormwater to be prevented from entering adjoining properties?</w:t>
            </w:r>
          </w:p>
        </w:tc>
        <w:tc>
          <w:tcPr>
            <w:tcW w:w="448" w:type="dxa"/>
          </w:tcPr>
          <w:p w14:paraId="3BAAE5AA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26398C9E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08D4456B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9" w:type="dxa"/>
          </w:tcPr>
          <w:p w14:paraId="5277E04E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Provide details:</w:t>
            </w:r>
          </w:p>
          <w:p w14:paraId="5BE4E048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7D2316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B809A4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569BC9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69A36B99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3D63B6E8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356CB275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ACF" w:rsidRPr="00F84ACF" w14:paraId="0967640A" w14:textId="77777777" w:rsidTr="11359CF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3BCC851" w14:textId="3676536F" w:rsidR="00F84ACF" w:rsidRPr="00F84ACF" w:rsidRDefault="00F84ACF" w:rsidP="00F84ACF"/>
        </w:tc>
        <w:tc>
          <w:tcPr>
            <w:tcW w:w="2858" w:type="dxa"/>
          </w:tcPr>
          <w:p w14:paraId="2C5DB60D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How is upslope water to be diverted to prevent it travelling through the site?</w:t>
            </w:r>
          </w:p>
        </w:tc>
        <w:tc>
          <w:tcPr>
            <w:tcW w:w="448" w:type="dxa"/>
          </w:tcPr>
          <w:p w14:paraId="221DD67C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6DBA0AA4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15372D3E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9" w:type="dxa"/>
          </w:tcPr>
          <w:p w14:paraId="00CF5A26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Provide details:</w:t>
            </w:r>
          </w:p>
          <w:p w14:paraId="2DC2273E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83B49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B7229F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B7E758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0332F84C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556C24DB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30CED252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1F2D" w:rsidRPr="00F84ACF" w14:paraId="4C378367" w14:textId="77777777" w:rsidTr="11359CF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5E759BB6" w14:textId="5E1239CA" w:rsidR="00F84ACF" w:rsidRPr="00F84ACF" w:rsidRDefault="00F84ACF" w:rsidP="00F84ACF"/>
          <w:p w14:paraId="60E38B47" w14:textId="77777777" w:rsidR="00F84ACF" w:rsidRPr="00F84ACF" w:rsidRDefault="00F84ACF" w:rsidP="00F84ACF"/>
        </w:tc>
        <w:tc>
          <w:tcPr>
            <w:tcW w:w="2858" w:type="dxa"/>
          </w:tcPr>
          <w:p w14:paraId="14630DCB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Are down pipes to be connected as soon as any roof is installed onsite?</w:t>
            </w:r>
          </w:p>
        </w:tc>
        <w:tc>
          <w:tcPr>
            <w:tcW w:w="448" w:type="dxa"/>
          </w:tcPr>
          <w:p w14:paraId="3714E6E9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37EB3B08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56447932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9" w:type="dxa"/>
          </w:tcPr>
          <w:p w14:paraId="1BEA6475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Provide details:</w:t>
            </w:r>
          </w:p>
          <w:p w14:paraId="0A1CA88F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7B3771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0A9415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DFE604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87C8A5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0E294DB2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6196516C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5EBE7912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ACF" w:rsidRPr="00F84ACF" w14:paraId="40AEEEB8" w14:textId="77777777" w:rsidTr="11359CF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8B8D46C" w14:textId="16B6A430" w:rsidR="00F84ACF" w:rsidRPr="00F84ACF" w:rsidRDefault="00F84ACF" w:rsidP="00F84ACF"/>
        </w:tc>
        <w:tc>
          <w:tcPr>
            <w:tcW w:w="2858" w:type="dxa"/>
          </w:tcPr>
          <w:p w14:paraId="35B9EA15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Specify how stormwater will be filtered before being pumped to a legal point of discharge?</w:t>
            </w:r>
          </w:p>
        </w:tc>
        <w:tc>
          <w:tcPr>
            <w:tcW w:w="448" w:type="dxa"/>
          </w:tcPr>
          <w:p w14:paraId="3855FFF8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5649ACDA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63790647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9" w:type="dxa"/>
          </w:tcPr>
          <w:p w14:paraId="34F2BEE4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Provide details:</w:t>
            </w:r>
          </w:p>
          <w:p w14:paraId="5F91F649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A236F7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23A9E0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38D1DD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10D7DCCF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443EBCA7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35D82923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ACF" w:rsidRPr="00F84ACF" w14:paraId="78E79103" w14:textId="77777777" w:rsidTr="11359CF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1" w:type="dxa"/>
            <w:gridSpan w:val="9"/>
          </w:tcPr>
          <w:p w14:paraId="1208DBDE" w14:textId="77777777" w:rsidR="00F84ACF" w:rsidRPr="00F84ACF" w:rsidRDefault="00F84ACF" w:rsidP="00F84ACF">
            <w:r w:rsidRPr="00F84ACF">
              <w:t>EXCAVATION WORK</w:t>
            </w:r>
          </w:p>
        </w:tc>
      </w:tr>
      <w:tr w:rsidR="00F84ACF" w:rsidRPr="00F84ACF" w14:paraId="66033F01" w14:textId="77777777" w:rsidTr="11359CF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66B31739" w14:textId="504C787F" w:rsidR="00F84ACF" w:rsidRPr="00F84ACF" w:rsidRDefault="00F84ACF" w:rsidP="00F84ACF"/>
        </w:tc>
        <w:tc>
          <w:tcPr>
            <w:tcW w:w="2858" w:type="dxa"/>
          </w:tcPr>
          <w:p w14:paraId="7F8EDEB6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Has the location and extent of excavations been provided in the Stormwater Plan?</w:t>
            </w:r>
          </w:p>
        </w:tc>
        <w:tc>
          <w:tcPr>
            <w:tcW w:w="448" w:type="dxa"/>
          </w:tcPr>
          <w:p w14:paraId="2702F9BC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38336076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6086D6E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9" w:type="dxa"/>
          </w:tcPr>
          <w:p w14:paraId="2C5AD148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Provide details:</w:t>
            </w:r>
          </w:p>
          <w:p w14:paraId="331B731A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1B6BE9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079DB7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3A47AE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23DC9BA7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614C2D68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4276E385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1F2D" w:rsidRPr="00F84ACF" w14:paraId="14D82D47" w14:textId="77777777" w:rsidTr="11359CF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2594F377" w14:textId="68495410" w:rsidR="00F84ACF" w:rsidRPr="00F84ACF" w:rsidRDefault="00F84ACF" w:rsidP="00F84ACF"/>
        </w:tc>
        <w:tc>
          <w:tcPr>
            <w:tcW w:w="2858" w:type="dxa"/>
          </w:tcPr>
          <w:p w14:paraId="5E4CD77F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Will the site area need to be cleared?</w:t>
            </w:r>
          </w:p>
        </w:tc>
        <w:tc>
          <w:tcPr>
            <w:tcW w:w="448" w:type="dxa"/>
          </w:tcPr>
          <w:p w14:paraId="44F416FA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6322479D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35224739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9" w:type="dxa"/>
          </w:tcPr>
          <w:p w14:paraId="7F1332D7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Provide details:</w:t>
            </w:r>
          </w:p>
          <w:p w14:paraId="1E9259D8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8D7122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3A1200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D14C29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6E63A9A4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006FF663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624BE68A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ACF" w:rsidRPr="00F84ACF" w14:paraId="7C547B19" w14:textId="77777777" w:rsidTr="11359CF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44DC65F" w14:textId="0ABBD3AD" w:rsidR="00F84ACF" w:rsidRPr="00F84ACF" w:rsidRDefault="00F84ACF" w:rsidP="00F84ACF"/>
        </w:tc>
        <w:tc>
          <w:tcPr>
            <w:tcW w:w="2858" w:type="dxa"/>
          </w:tcPr>
          <w:p w14:paraId="76C01296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Has excavation and topsoil stripping been avoided until the site is ready for construction?</w:t>
            </w:r>
          </w:p>
        </w:tc>
        <w:tc>
          <w:tcPr>
            <w:tcW w:w="448" w:type="dxa"/>
          </w:tcPr>
          <w:p w14:paraId="4195E9CC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2F3700C4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6C2527E2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9" w:type="dxa"/>
          </w:tcPr>
          <w:p w14:paraId="6877EA48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Provide details:</w:t>
            </w:r>
          </w:p>
          <w:p w14:paraId="5B63BC9F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481241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F11012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024ED1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4D967E51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2178D3D3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33631CCC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ACF" w:rsidRPr="00F84ACF" w14:paraId="2DD601D6" w14:textId="77777777" w:rsidTr="11359CF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1" w:type="dxa"/>
            <w:gridSpan w:val="9"/>
          </w:tcPr>
          <w:p w14:paraId="500368BD" w14:textId="77777777" w:rsidR="00F84ACF" w:rsidRPr="00F84ACF" w:rsidRDefault="00F84ACF" w:rsidP="00F84ACF">
            <w:r w:rsidRPr="00F84ACF">
              <w:t xml:space="preserve">SITE ENTRIES </w:t>
            </w:r>
          </w:p>
        </w:tc>
      </w:tr>
      <w:tr w:rsidR="00F84ACF" w:rsidRPr="00F84ACF" w14:paraId="64E45D71" w14:textId="77777777" w:rsidTr="11359CF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6114D28" w14:textId="1754124E" w:rsidR="00F84ACF" w:rsidRPr="00F84ACF" w:rsidRDefault="00F84ACF" w:rsidP="00F84ACF"/>
        </w:tc>
        <w:tc>
          <w:tcPr>
            <w:tcW w:w="2858" w:type="dxa"/>
          </w:tcPr>
          <w:p w14:paraId="60C9A5E9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Has the location of site entries been specified on the Plan?</w:t>
            </w:r>
          </w:p>
        </w:tc>
        <w:tc>
          <w:tcPr>
            <w:tcW w:w="448" w:type="dxa"/>
          </w:tcPr>
          <w:p w14:paraId="32EEC632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0D362AE2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217D4D9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9" w:type="dxa"/>
          </w:tcPr>
          <w:p w14:paraId="174D843E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Provide details:</w:t>
            </w:r>
          </w:p>
          <w:p w14:paraId="13D6F84C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0030CF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5D4DB0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7A46A2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F48BB2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529FF325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5D3FB738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064C4F2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1F2D" w:rsidRPr="00F84ACF" w14:paraId="2F4AA092" w14:textId="77777777" w:rsidTr="11359CF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27E196B0" w14:textId="10D30FA8" w:rsidR="00F84ACF" w:rsidRPr="00F84ACF" w:rsidRDefault="00F84ACF" w:rsidP="00F84ACF"/>
        </w:tc>
        <w:tc>
          <w:tcPr>
            <w:tcW w:w="2858" w:type="dxa"/>
          </w:tcPr>
          <w:p w14:paraId="145EA13A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Are the site entry and traffic routes to be stabilised?</w:t>
            </w:r>
          </w:p>
        </w:tc>
        <w:tc>
          <w:tcPr>
            <w:tcW w:w="448" w:type="dxa"/>
          </w:tcPr>
          <w:p w14:paraId="0D5BE5E5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198F4208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7E4FD75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9" w:type="dxa"/>
          </w:tcPr>
          <w:p w14:paraId="16DC2F19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Provide details:</w:t>
            </w:r>
          </w:p>
          <w:p w14:paraId="18079166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61BC2F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7D57E0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A10F82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3DDCAD9E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55FD5380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2793747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ACF" w:rsidRPr="00F84ACF" w14:paraId="6CD010ED" w14:textId="77777777" w:rsidTr="11359CF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5CFECB97" w14:textId="629D3D5E" w:rsidR="00F84ACF" w:rsidRPr="00F84ACF" w:rsidRDefault="00F84ACF" w:rsidP="00F84ACF"/>
        </w:tc>
        <w:tc>
          <w:tcPr>
            <w:tcW w:w="2858" w:type="dxa"/>
          </w:tcPr>
          <w:p w14:paraId="35D555CB" w14:textId="35888313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Are rumble grids </w:t>
            </w:r>
            <w:r w:rsidR="673410CF">
              <w:t>(</w:t>
            </w:r>
            <w:r>
              <w:t>or similar</w:t>
            </w:r>
            <w:r w:rsidR="3E9E7D64">
              <w:t>)</w:t>
            </w:r>
            <w:r>
              <w:t xml:space="preserve"> provided to collect mud from vehicles leaving the site?</w:t>
            </w:r>
          </w:p>
        </w:tc>
        <w:tc>
          <w:tcPr>
            <w:tcW w:w="448" w:type="dxa"/>
          </w:tcPr>
          <w:p w14:paraId="544922D6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14CA60A2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32E9E81D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9" w:type="dxa"/>
          </w:tcPr>
          <w:p w14:paraId="527A8264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Provide details:</w:t>
            </w:r>
          </w:p>
          <w:p w14:paraId="40E918B6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65C48D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32252B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C8DB8D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7A9BB6DE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42C34C39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594FFDFF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1F2D" w:rsidRPr="00F84ACF" w14:paraId="30F5F22B" w14:textId="77777777" w:rsidTr="11359CF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5264684" w14:textId="0CCD757B" w:rsidR="00F84ACF" w:rsidRPr="00F84ACF" w:rsidRDefault="00F84ACF" w:rsidP="00F84ACF"/>
        </w:tc>
        <w:tc>
          <w:tcPr>
            <w:tcW w:w="2858" w:type="dxa"/>
          </w:tcPr>
          <w:p w14:paraId="286BF784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Has a cleaning plan specified for rumble grids?</w:t>
            </w:r>
          </w:p>
        </w:tc>
        <w:tc>
          <w:tcPr>
            <w:tcW w:w="448" w:type="dxa"/>
          </w:tcPr>
          <w:p w14:paraId="51035A52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08ACCDB0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685BA0DE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9" w:type="dxa"/>
          </w:tcPr>
          <w:p w14:paraId="1E374CE0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Provide details:</w:t>
            </w:r>
          </w:p>
          <w:p w14:paraId="4A8CFA40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695107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5642F8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542499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6B0CC8D6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6481AFFA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5E48FBEF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ACF" w:rsidRPr="00F84ACF" w14:paraId="39FBF4DC" w14:textId="77777777" w:rsidTr="11359CF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66581623" w14:textId="4122FE05" w:rsidR="00F84ACF" w:rsidRPr="00F84ACF" w:rsidRDefault="00F84ACF" w:rsidP="00F84ACF"/>
        </w:tc>
        <w:tc>
          <w:tcPr>
            <w:tcW w:w="2858" w:type="dxa"/>
          </w:tcPr>
          <w:p w14:paraId="5C563799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Is a grated drain provided at the entrance of the site to prevent uncontrolled run-off?</w:t>
            </w:r>
          </w:p>
        </w:tc>
        <w:tc>
          <w:tcPr>
            <w:tcW w:w="448" w:type="dxa"/>
          </w:tcPr>
          <w:p w14:paraId="729FBE39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75518225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52FAC5F1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9" w:type="dxa"/>
          </w:tcPr>
          <w:p w14:paraId="79889C2B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Provide details:</w:t>
            </w:r>
          </w:p>
          <w:p w14:paraId="08DC13DD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F2AAAC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8A7AD3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96D1B0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6CF70907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5C22454E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9C9B39A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ACF" w:rsidRPr="00F84ACF" w14:paraId="5D9D8D94" w14:textId="77777777" w:rsidTr="11359CF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1" w:type="dxa"/>
            <w:gridSpan w:val="9"/>
          </w:tcPr>
          <w:p w14:paraId="11ED7491" w14:textId="77777777" w:rsidR="00F84ACF" w:rsidRPr="00F84ACF" w:rsidRDefault="00F84ACF" w:rsidP="00F84ACF">
            <w:r w:rsidRPr="00F84ACF">
              <w:t>DRAINAGE AND SEDIMENT CONTROL</w:t>
            </w:r>
          </w:p>
        </w:tc>
      </w:tr>
      <w:tr w:rsidR="00F84ACF" w:rsidRPr="00F84ACF" w14:paraId="04F52504" w14:textId="77777777" w:rsidTr="11359CF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04D5BBC" w14:textId="0DAD9DC6" w:rsidR="00F84ACF" w:rsidRPr="00F84ACF" w:rsidRDefault="00F84ACF" w:rsidP="00F84ACF"/>
        </w:tc>
        <w:tc>
          <w:tcPr>
            <w:tcW w:w="2858" w:type="dxa"/>
          </w:tcPr>
          <w:p w14:paraId="32C4DD2A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 xml:space="preserve">Will the site be properly drained to prevent site water retention that may cause structural damage to </w:t>
            </w:r>
            <w:r w:rsidRPr="00F84ACF">
              <w:lastRenderedPageBreak/>
              <w:t>excavations or retaining walls?</w:t>
            </w:r>
          </w:p>
        </w:tc>
        <w:tc>
          <w:tcPr>
            <w:tcW w:w="448" w:type="dxa"/>
          </w:tcPr>
          <w:p w14:paraId="456571FF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5FD30E6A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3EDCDCFD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9" w:type="dxa"/>
          </w:tcPr>
          <w:p w14:paraId="3A169FA4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Provide details:</w:t>
            </w:r>
          </w:p>
          <w:p w14:paraId="10F7263B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825C21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154EC1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7B2A30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340E58BE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256F3AAE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372AEDE4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1F2D" w:rsidRPr="00F84ACF" w14:paraId="65F8BF3B" w14:textId="77777777" w:rsidTr="11359CF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B99AE1E" w14:textId="02AFA961" w:rsidR="00F84ACF" w:rsidRPr="00F84ACF" w:rsidRDefault="00F84ACF" w:rsidP="00F84ACF"/>
        </w:tc>
        <w:tc>
          <w:tcPr>
            <w:tcW w:w="2858" w:type="dxa"/>
          </w:tcPr>
          <w:p w14:paraId="61B9A06B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Will provisions be made to pump out any water collected at bottom of excavation sites? Will water with greater than 50mg/L of total suspended solids be pumped to the sewer with the necessary approvals?</w:t>
            </w:r>
          </w:p>
        </w:tc>
        <w:tc>
          <w:tcPr>
            <w:tcW w:w="448" w:type="dxa"/>
          </w:tcPr>
          <w:p w14:paraId="294C1BD0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67D3C676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42719D25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9" w:type="dxa"/>
          </w:tcPr>
          <w:p w14:paraId="1BA66D16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Provide details:</w:t>
            </w:r>
          </w:p>
          <w:p w14:paraId="5AB393E5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363DAD28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77289FC2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6C85D993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ACF" w:rsidRPr="00F84ACF" w14:paraId="13756F84" w14:textId="77777777" w:rsidTr="11359CF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2CD2AC1" w14:textId="77777777" w:rsidR="00F84ACF" w:rsidRPr="00F84ACF" w:rsidRDefault="00F84ACF" w:rsidP="00F84ACF">
            <w:r w:rsidRPr="00F84ACF">
              <w:t>15</w:t>
            </w:r>
          </w:p>
        </w:tc>
        <w:tc>
          <w:tcPr>
            <w:tcW w:w="2858" w:type="dxa"/>
          </w:tcPr>
          <w:p w14:paraId="63EDEC4D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Have natural falls of the site and sediment controls been identified in the Stormwater Plan?</w:t>
            </w:r>
          </w:p>
        </w:tc>
        <w:tc>
          <w:tcPr>
            <w:tcW w:w="448" w:type="dxa"/>
          </w:tcPr>
          <w:p w14:paraId="398F3D09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47254DCC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D26688B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9" w:type="dxa"/>
          </w:tcPr>
          <w:p w14:paraId="458589BE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Provide details:</w:t>
            </w:r>
          </w:p>
          <w:p w14:paraId="2F021192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68D5D1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DFB394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F909F5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4DFFEA00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6DC0CE59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18B9300F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1F2D" w:rsidRPr="00F84ACF" w14:paraId="6A1C7A1C" w14:textId="77777777" w:rsidTr="11359CF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B43DA0C" w14:textId="77777777" w:rsidR="00F84ACF" w:rsidRPr="00F84ACF" w:rsidRDefault="00F84ACF" w:rsidP="00F84ACF">
            <w:r w:rsidRPr="00F84ACF">
              <w:t>16</w:t>
            </w:r>
          </w:p>
        </w:tc>
        <w:tc>
          <w:tcPr>
            <w:tcW w:w="2858" w:type="dxa"/>
          </w:tcPr>
          <w:p w14:paraId="1510AF97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Is there a maintenance program to replace sediment barriers when sediment controls become ineffective?</w:t>
            </w:r>
          </w:p>
        </w:tc>
        <w:tc>
          <w:tcPr>
            <w:tcW w:w="448" w:type="dxa"/>
          </w:tcPr>
          <w:p w14:paraId="3C2CF44B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23A4C32E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02E07EB3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9" w:type="dxa"/>
          </w:tcPr>
          <w:p w14:paraId="79695B56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Provide details:</w:t>
            </w:r>
          </w:p>
          <w:p w14:paraId="59E1E8EE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B1D896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CEE270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D1A466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9CC25B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4BD90D13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60D780F2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467AA519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ACF" w:rsidRPr="00F84ACF" w14:paraId="63424EC7" w14:textId="77777777" w:rsidTr="11359CF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61856FB1" w14:textId="77777777" w:rsidR="00F84ACF" w:rsidRPr="00F84ACF" w:rsidRDefault="00F84ACF" w:rsidP="00F84ACF">
            <w:r w:rsidRPr="00F84ACF">
              <w:t>17</w:t>
            </w:r>
          </w:p>
        </w:tc>
        <w:tc>
          <w:tcPr>
            <w:tcW w:w="2858" w:type="dxa"/>
          </w:tcPr>
          <w:p w14:paraId="571ACC3D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Will drains on and near the site have sediment traps or filters around them? Will these be checked daily?</w:t>
            </w:r>
          </w:p>
        </w:tc>
        <w:tc>
          <w:tcPr>
            <w:tcW w:w="448" w:type="dxa"/>
          </w:tcPr>
          <w:p w14:paraId="3A1A326D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1A0D5984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0D2FCF3C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9" w:type="dxa"/>
          </w:tcPr>
          <w:p w14:paraId="7E2DDFB3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Provide details:</w:t>
            </w:r>
          </w:p>
          <w:p w14:paraId="40EBCAFE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D73A95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EF2478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56EE3B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FE10B9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5AD44107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1BCF8FBF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04CA62F0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1F2D" w:rsidRPr="00F84ACF" w14:paraId="07DD0A41" w14:textId="77777777" w:rsidTr="11359CF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1D50DFA" w14:textId="77777777" w:rsidR="00F84ACF" w:rsidRPr="00F84ACF" w:rsidRDefault="00F84ACF" w:rsidP="00F84ACF">
            <w:r w:rsidRPr="00F84ACF">
              <w:t>18</w:t>
            </w:r>
          </w:p>
        </w:tc>
        <w:tc>
          <w:tcPr>
            <w:tcW w:w="2858" w:type="dxa"/>
          </w:tcPr>
          <w:p w14:paraId="6585CF97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How will any loose materials such as soil, sand and gravel be managed to prevent displacement?</w:t>
            </w:r>
          </w:p>
        </w:tc>
        <w:tc>
          <w:tcPr>
            <w:tcW w:w="448" w:type="dxa"/>
          </w:tcPr>
          <w:p w14:paraId="5979AE4C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2C206D4E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30E1F0D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9" w:type="dxa"/>
          </w:tcPr>
          <w:p w14:paraId="7FCA2E21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Provide details:</w:t>
            </w:r>
          </w:p>
          <w:p w14:paraId="0A58A44C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A3B847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E125E6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77EBE7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A1E6CB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211FC68D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5B10C9AA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E1572AC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ACF" w:rsidRPr="00F84ACF" w14:paraId="17A78527" w14:textId="77777777" w:rsidTr="11359CF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1" w:type="dxa"/>
            <w:gridSpan w:val="9"/>
          </w:tcPr>
          <w:p w14:paraId="45DF03F4" w14:textId="77777777" w:rsidR="00F84ACF" w:rsidRPr="00F84ACF" w:rsidRDefault="00F84ACF" w:rsidP="00F84ACF">
            <w:r w:rsidRPr="00F84ACF">
              <w:t>WASHING AND CLEANING UP</w:t>
            </w:r>
          </w:p>
        </w:tc>
      </w:tr>
      <w:tr w:rsidR="00941F2D" w:rsidRPr="00F84ACF" w14:paraId="2447EA41" w14:textId="77777777" w:rsidTr="11359CF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0ABF706" w14:textId="77777777" w:rsidR="00F84ACF" w:rsidRPr="00F84ACF" w:rsidRDefault="00F84ACF" w:rsidP="00F84ACF">
            <w:r w:rsidRPr="00F84ACF">
              <w:t>19</w:t>
            </w:r>
          </w:p>
        </w:tc>
        <w:tc>
          <w:tcPr>
            <w:tcW w:w="2858" w:type="dxa"/>
          </w:tcPr>
          <w:p w14:paraId="30304A18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84ACF">
              <w:t>Are</w:t>
            </w:r>
            <w:proofErr w:type="gramEnd"/>
            <w:r w:rsidRPr="00F84ACF">
              <w:t xml:space="preserve"> vehicle wash down areas provided near site entries? Do they capture and treat water prior to discharge?</w:t>
            </w:r>
          </w:p>
        </w:tc>
        <w:tc>
          <w:tcPr>
            <w:tcW w:w="448" w:type="dxa"/>
          </w:tcPr>
          <w:p w14:paraId="479734F0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0ED6BA33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5EB1F64A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9" w:type="dxa"/>
          </w:tcPr>
          <w:p w14:paraId="6C4264D3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Provide details:</w:t>
            </w:r>
          </w:p>
          <w:p w14:paraId="4A22DABA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2DF6F3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6798E7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619A7A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701BE1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4BEA4D3F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76A240CD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499CED49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ACF" w:rsidRPr="00F84ACF" w14:paraId="576D3332" w14:textId="77777777" w:rsidTr="11359CF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5F28631" w14:textId="77777777" w:rsidR="00F84ACF" w:rsidRPr="00F84ACF" w:rsidRDefault="00F84ACF" w:rsidP="00F84ACF">
            <w:r w:rsidRPr="00F84ACF">
              <w:t>20</w:t>
            </w:r>
          </w:p>
        </w:tc>
        <w:tc>
          <w:tcPr>
            <w:tcW w:w="2858" w:type="dxa"/>
          </w:tcPr>
          <w:p w14:paraId="74130A0C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Do wash down areas use more than 3000 litres per day of recycled water?</w:t>
            </w:r>
          </w:p>
        </w:tc>
        <w:tc>
          <w:tcPr>
            <w:tcW w:w="448" w:type="dxa"/>
          </w:tcPr>
          <w:p w14:paraId="19755F21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46CF36B3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16725655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9" w:type="dxa"/>
          </w:tcPr>
          <w:p w14:paraId="3B66C489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Provide details:</w:t>
            </w:r>
          </w:p>
          <w:p w14:paraId="708E8473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7C10F6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A3777A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2B2916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D3F974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5315888E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7C2494A0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266A8FA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1F2D" w:rsidRPr="00F84ACF" w14:paraId="54F71E8C" w14:textId="77777777" w:rsidTr="11359CF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351DDBB" w14:textId="77777777" w:rsidR="00F84ACF" w:rsidRPr="00F84ACF" w:rsidRDefault="00F84ACF" w:rsidP="00F84ACF">
            <w:r w:rsidRPr="00F84ACF">
              <w:t>21</w:t>
            </w:r>
          </w:p>
        </w:tc>
        <w:tc>
          <w:tcPr>
            <w:tcW w:w="2858" w:type="dxa"/>
          </w:tcPr>
          <w:p w14:paraId="46B41D3C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 xml:space="preserve">Are facilities in place to enable paint brushes, </w:t>
            </w:r>
            <w:proofErr w:type="gramStart"/>
            <w:r w:rsidRPr="00F84ACF">
              <w:t>rollers</w:t>
            </w:r>
            <w:proofErr w:type="gramEnd"/>
            <w:r w:rsidRPr="00F84ACF">
              <w:t xml:space="preserve"> and spray equipment to be cleaned without discharge of by-product into stormwater systems?</w:t>
            </w:r>
          </w:p>
        </w:tc>
        <w:tc>
          <w:tcPr>
            <w:tcW w:w="448" w:type="dxa"/>
          </w:tcPr>
          <w:p w14:paraId="06D25986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4EC10B2C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5ED6783D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9" w:type="dxa"/>
          </w:tcPr>
          <w:p w14:paraId="64CFB385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Provide details:</w:t>
            </w:r>
          </w:p>
          <w:p w14:paraId="0F26DCB9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EE4BCB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DE997E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B33C14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14CC25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E86B1B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619F1C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21C6C5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D345FD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30CD42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393F285B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46FBFA8F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4BC80F13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ACF" w:rsidRPr="00F84ACF" w14:paraId="0718BF8E" w14:textId="77777777" w:rsidTr="11359CF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1" w:type="dxa"/>
            <w:gridSpan w:val="9"/>
          </w:tcPr>
          <w:p w14:paraId="275BC81D" w14:textId="77777777" w:rsidR="00F84ACF" w:rsidRPr="00F84ACF" w:rsidRDefault="00F84ACF" w:rsidP="00F84ACF">
            <w:r w:rsidRPr="00F84ACF">
              <w:t>VEGETATION</w:t>
            </w:r>
          </w:p>
        </w:tc>
      </w:tr>
      <w:tr w:rsidR="00941F2D" w:rsidRPr="00F84ACF" w14:paraId="534960C5" w14:textId="77777777" w:rsidTr="11359CF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5B7954D8" w14:textId="77777777" w:rsidR="00F84ACF" w:rsidRPr="00F84ACF" w:rsidRDefault="00F84ACF" w:rsidP="00F84ACF">
            <w:r w:rsidRPr="00F84ACF">
              <w:t>22</w:t>
            </w:r>
          </w:p>
        </w:tc>
        <w:tc>
          <w:tcPr>
            <w:tcW w:w="2858" w:type="dxa"/>
          </w:tcPr>
          <w:p w14:paraId="58B8CD64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Is vegetation retained where possible to absorb water flows and minimise dust?</w:t>
            </w:r>
          </w:p>
        </w:tc>
        <w:tc>
          <w:tcPr>
            <w:tcW w:w="448" w:type="dxa"/>
          </w:tcPr>
          <w:p w14:paraId="44AC56E3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228E08F9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3DFB0F60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9" w:type="dxa"/>
          </w:tcPr>
          <w:p w14:paraId="6389A453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Provide details:</w:t>
            </w:r>
          </w:p>
          <w:p w14:paraId="3271E4D0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63BF2D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AA035A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4F8403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884BA6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4CCAC9A4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1AA6641C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C5B3D3E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ACF" w:rsidRPr="00F84ACF" w14:paraId="315DE003" w14:textId="77777777" w:rsidTr="11359CF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112391D" w14:textId="77777777" w:rsidR="00F84ACF" w:rsidRPr="00F84ACF" w:rsidRDefault="00F84ACF" w:rsidP="00F84ACF">
            <w:r w:rsidRPr="00F84ACF">
              <w:t>23</w:t>
            </w:r>
          </w:p>
        </w:tc>
        <w:tc>
          <w:tcPr>
            <w:tcW w:w="2858" w:type="dxa"/>
          </w:tcPr>
          <w:p w14:paraId="7325D550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Will vegetation be reinstated as soon as possible on completion of works?</w:t>
            </w:r>
          </w:p>
        </w:tc>
        <w:tc>
          <w:tcPr>
            <w:tcW w:w="448" w:type="dxa"/>
          </w:tcPr>
          <w:p w14:paraId="0D755EB8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6ABF67AC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4BF91F7B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9" w:type="dxa"/>
          </w:tcPr>
          <w:p w14:paraId="2F397E09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CF">
              <w:t>Provide details:</w:t>
            </w:r>
          </w:p>
          <w:p w14:paraId="4BA4FCA1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7C92C5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1740B9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1AB2AD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457CE6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43D56CAE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6DB722FA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5C5D3DF" w14:textId="77777777" w:rsidR="00F84ACF" w:rsidRPr="00F84ACF" w:rsidRDefault="00F84ACF" w:rsidP="00F8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88A6BA" w14:textId="77777777" w:rsidR="00F84ACF" w:rsidRPr="00F84ACF" w:rsidRDefault="00F84ACF" w:rsidP="00F84ACF"/>
    <w:bookmarkEnd w:id="2"/>
    <w:p w14:paraId="5DD2D212" w14:textId="77777777" w:rsidR="001E153C" w:rsidRPr="00F84ACF" w:rsidRDefault="001E153C" w:rsidP="00F84ACF"/>
    <w:sectPr w:rsidR="001E153C" w:rsidRPr="00F84ACF" w:rsidSect="0007000E">
      <w:headerReference w:type="first" r:id="rId13"/>
      <w:footerReference w:type="first" r:id="rId14"/>
      <w:pgSz w:w="11910" w:h="16840" w:code="9"/>
      <w:pgMar w:top="720" w:right="720" w:bottom="720" w:left="720" w:header="0" w:footer="23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3537" w14:textId="77777777" w:rsidR="009F2A66" w:rsidRDefault="009F2A66" w:rsidP="001C231E">
      <w:pPr>
        <w:spacing w:after="0" w:line="240" w:lineRule="auto"/>
      </w:pPr>
      <w:r>
        <w:separator/>
      </w:r>
    </w:p>
  </w:endnote>
  <w:endnote w:type="continuationSeparator" w:id="0">
    <w:p w14:paraId="3DE4C681" w14:textId="77777777" w:rsidR="009F2A66" w:rsidRDefault="009F2A66" w:rsidP="001C231E">
      <w:pPr>
        <w:spacing w:after="0" w:line="240" w:lineRule="auto"/>
      </w:pPr>
      <w:r>
        <w:continuationSeparator/>
      </w:r>
    </w:p>
  </w:endnote>
  <w:endnote w:type="continuationNotice" w:id="1">
    <w:p w14:paraId="7506FC3C" w14:textId="77777777" w:rsidR="009F2A66" w:rsidRDefault="009F2A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swald SemiBold">
    <w:panose1 w:val="000007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swald">
    <w:panose1 w:val="000005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 Medium">
    <w:panose1 w:val="000006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Light">
    <w:panose1 w:val="000004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039A" w14:textId="77777777" w:rsidR="00C27AFD" w:rsidRPr="00082CF5" w:rsidRDefault="00C27AFD" w:rsidP="00082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3011" w14:textId="77777777" w:rsidR="009F2A66" w:rsidRDefault="009F2A66" w:rsidP="001C231E">
      <w:pPr>
        <w:spacing w:after="0" w:line="240" w:lineRule="auto"/>
      </w:pPr>
      <w:r>
        <w:separator/>
      </w:r>
    </w:p>
  </w:footnote>
  <w:footnote w:type="continuationSeparator" w:id="0">
    <w:p w14:paraId="14B2270F" w14:textId="77777777" w:rsidR="009F2A66" w:rsidRDefault="009F2A66" w:rsidP="001C231E">
      <w:pPr>
        <w:spacing w:after="0" w:line="240" w:lineRule="auto"/>
      </w:pPr>
      <w:r>
        <w:continuationSeparator/>
      </w:r>
    </w:p>
  </w:footnote>
  <w:footnote w:type="continuationNotice" w:id="1">
    <w:p w14:paraId="08C28CED" w14:textId="77777777" w:rsidR="009F2A66" w:rsidRDefault="009F2A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70A7" w14:textId="77777777" w:rsidR="00C27AFD" w:rsidRDefault="00C27A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68C"/>
    <w:multiLevelType w:val="hybridMultilevel"/>
    <w:tmpl w:val="3F96BE26"/>
    <w:lvl w:ilvl="0" w:tplc="7F8A57B4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2DC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C89434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921069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C0A71A6"/>
    <w:multiLevelType w:val="hybridMultilevel"/>
    <w:tmpl w:val="58AAFB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0500F"/>
    <w:multiLevelType w:val="hybridMultilevel"/>
    <w:tmpl w:val="2EFE1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42A04"/>
    <w:multiLevelType w:val="hybridMultilevel"/>
    <w:tmpl w:val="09B23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C30D1"/>
    <w:multiLevelType w:val="hybridMultilevel"/>
    <w:tmpl w:val="E69A4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E7867"/>
    <w:multiLevelType w:val="hybridMultilevel"/>
    <w:tmpl w:val="CC02E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75264">
    <w:abstractNumId w:val="0"/>
  </w:num>
  <w:num w:numId="2" w16cid:durableId="985012706">
    <w:abstractNumId w:val="1"/>
  </w:num>
  <w:num w:numId="3" w16cid:durableId="1949197236">
    <w:abstractNumId w:val="3"/>
  </w:num>
  <w:num w:numId="4" w16cid:durableId="776995332">
    <w:abstractNumId w:val="2"/>
  </w:num>
  <w:num w:numId="5" w16cid:durableId="1945527856">
    <w:abstractNumId w:val="6"/>
  </w:num>
  <w:num w:numId="6" w16cid:durableId="1881089696">
    <w:abstractNumId w:val="4"/>
  </w:num>
  <w:num w:numId="7" w16cid:durableId="755129661">
    <w:abstractNumId w:val="8"/>
  </w:num>
  <w:num w:numId="8" w16cid:durableId="418134310">
    <w:abstractNumId w:val="5"/>
  </w:num>
  <w:num w:numId="9" w16cid:durableId="1536118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>
      <o:colormru v:ext="edit" colors="#f1b47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CF"/>
    <w:rsid w:val="00002F48"/>
    <w:rsid w:val="000124A2"/>
    <w:rsid w:val="00025698"/>
    <w:rsid w:val="00026D1A"/>
    <w:rsid w:val="00036079"/>
    <w:rsid w:val="00045DE9"/>
    <w:rsid w:val="00052410"/>
    <w:rsid w:val="00053BA3"/>
    <w:rsid w:val="000558B2"/>
    <w:rsid w:val="0005660E"/>
    <w:rsid w:val="0006067B"/>
    <w:rsid w:val="00062191"/>
    <w:rsid w:val="0007000E"/>
    <w:rsid w:val="0007613A"/>
    <w:rsid w:val="00077885"/>
    <w:rsid w:val="00082CF5"/>
    <w:rsid w:val="00086066"/>
    <w:rsid w:val="000902B4"/>
    <w:rsid w:val="00092995"/>
    <w:rsid w:val="000937DC"/>
    <w:rsid w:val="000A3D39"/>
    <w:rsid w:val="000B213B"/>
    <w:rsid w:val="000B4CC5"/>
    <w:rsid w:val="000B7324"/>
    <w:rsid w:val="000C5DB8"/>
    <w:rsid w:val="000C6924"/>
    <w:rsid w:val="000D19A9"/>
    <w:rsid w:val="000D2C84"/>
    <w:rsid w:val="000D4FA0"/>
    <w:rsid w:val="000D66D0"/>
    <w:rsid w:val="000D7872"/>
    <w:rsid w:val="000F2FAE"/>
    <w:rsid w:val="0010601E"/>
    <w:rsid w:val="00111287"/>
    <w:rsid w:val="00112ED4"/>
    <w:rsid w:val="00113FC0"/>
    <w:rsid w:val="00126EB6"/>
    <w:rsid w:val="00127F60"/>
    <w:rsid w:val="00131FC9"/>
    <w:rsid w:val="001322C6"/>
    <w:rsid w:val="001368E4"/>
    <w:rsid w:val="00141591"/>
    <w:rsid w:val="00156D58"/>
    <w:rsid w:val="00163536"/>
    <w:rsid w:val="00165DC4"/>
    <w:rsid w:val="00166B9B"/>
    <w:rsid w:val="00173962"/>
    <w:rsid w:val="00176309"/>
    <w:rsid w:val="00182B91"/>
    <w:rsid w:val="00184FD4"/>
    <w:rsid w:val="001853D0"/>
    <w:rsid w:val="00192878"/>
    <w:rsid w:val="001B115A"/>
    <w:rsid w:val="001B33B6"/>
    <w:rsid w:val="001B73C4"/>
    <w:rsid w:val="001B7AB5"/>
    <w:rsid w:val="001C1A74"/>
    <w:rsid w:val="001C231E"/>
    <w:rsid w:val="001C279D"/>
    <w:rsid w:val="001D01FA"/>
    <w:rsid w:val="001D02FE"/>
    <w:rsid w:val="001E153C"/>
    <w:rsid w:val="001E3B05"/>
    <w:rsid w:val="001E492E"/>
    <w:rsid w:val="001E5744"/>
    <w:rsid w:val="001F2BF5"/>
    <w:rsid w:val="001F42BD"/>
    <w:rsid w:val="001F64DB"/>
    <w:rsid w:val="0020042F"/>
    <w:rsid w:val="00205737"/>
    <w:rsid w:val="002131AB"/>
    <w:rsid w:val="00220A57"/>
    <w:rsid w:val="00226EFF"/>
    <w:rsid w:val="00232E1A"/>
    <w:rsid w:val="00241A05"/>
    <w:rsid w:val="00250C34"/>
    <w:rsid w:val="0026001C"/>
    <w:rsid w:val="002650CD"/>
    <w:rsid w:val="00265D6A"/>
    <w:rsid w:val="00277850"/>
    <w:rsid w:val="00294937"/>
    <w:rsid w:val="002A1D47"/>
    <w:rsid w:val="002A2AFF"/>
    <w:rsid w:val="002A5FF7"/>
    <w:rsid w:val="002B1706"/>
    <w:rsid w:val="002C198E"/>
    <w:rsid w:val="002C1CA2"/>
    <w:rsid w:val="002C1E02"/>
    <w:rsid w:val="002C4371"/>
    <w:rsid w:val="002D3C59"/>
    <w:rsid w:val="002D408D"/>
    <w:rsid w:val="002D6D0E"/>
    <w:rsid w:val="002E094D"/>
    <w:rsid w:val="002E66EF"/>
    <w:rsid w:val="002F05F5"/>
    <w:rsid w:val="002F5267"/>
    <w:rsid w:val="00301065"/>
    <w:rsid w:val="0030216B"/>
    <w:rsid w:val="00313A38"/>
    <w:rsid w:val="00317BB7"/>
    <w:rsid w:val="00317E57"/>
    <w:rsid w:val="0032311A"/>
    <w:rsid w:val="00330544"/>
    <w:rsid w:val="00335975"/>
    <w:rsid w:val="00336346"/>
    <w:rsid w:val="00342D6E"/>
    <w:rsid w:val="00346427"/>
    <w:rsid w:val="003475F5"/>
    <w:rsid w:val="00347CE0"/>
    <w:rsid w:val="00350E6A"/>
    <w:rsid w:val="0035345D"/>
    <w:rsid w:val="00355A8E"/>
    <w:rsid w:val="00356307"/>
    <w:rsid w:val="00360905"/>
    <w:rsid w:val="00361EFC"/>
    <w:rsid w:val="0037603F"/>
    <w:rsid w:val="003865D4"/>
    <w:rsid w:val="00395E5B"/>
    <w:rsid w:val="003A0AD8"/>
    <w:rsid w:val="003A315F"/>
    <w:rsid w:val="003B1819"/>
    <w:rsid w:val="003B2AEA"/>
    <w:rsid w:val="003B650A"/>
    <w:rsid w:val="003C2CC6"/>
    <w:rsid w:val="003C72F6"/>
    <w:rsid w:val="003C7C0C"/>
    <w:rsid w:val="003D2BC0"/>
    <w:rsid w:val="003D5270"/>
    <w:rsid w:val="003D65AD"/>
    <w:rsid w:val="003E0F08"/>
    <w:rsid w:val="003E341B"/>
    <w:rsid w:val="003E36A3"/>
    <w:rsid w:val="003E3D02"/>
    <w:rsid w:val="003E44A7"/>
    <w:rsid w:val="00404792"/>
    <w:rsid w:val="00405243"/>
    <w:rsid w:val="00407D0D"/>
    <w:rsid w:val="004133EA"/>
    <w:rsid w:val="00422E0C"/>
    <w:rsid w:val="00424199"/>
    <w:rsid w:val="004244B0"/>
    <w:rsid w:val="00425133"/>
    <w:rsid w:val="00427B21"/>
    <w:rsid w:val="004305B0"/>
    <w:rsid w:val="0044011C"/>
    <w:rsid w:val="00443E3B"/>
    <w:rsid w:val="00445546"/>
    <w:rsid w:val="004475E5"/>
    <w:rsid w:val="004642D5"/>
    <w:rsid w:val="00466922"/>
    <w:rsid w:val="0046740D"/>
    <w:rsid w:val="00475443"/>
    <w:rsid w:val="00475A87"/>
    <w:rsid w:val="004779D4"/>
    <w:rsid w:val="00480306"/>
    <w:rsid w:val="00482D3A"/>
    <w:rsid w:val="004852A6"/>
    <w:rsid w:val="004903CB"/>
    <w:rsid w:val="004909A3"/>
    <w:rsid w:val="00491968"/>
    <w:rsid w:val="00492668"/>
    <w:rsid w:val="004A23B2"/>
    <w:rsid w:val="004A465A"/>
    <w:rsid w:val="004A5963"/>
    <w:rsid w:val="004B34E9"/>
    <w:rsid w:val="004D1754"/>
    <w:rsid w:val="004D44EC"/>
    <w:rsid w:val="004D6A76"/>
    <w:rsid w:val="004E7992"/>
    <w:rsid w:val="004E7E62"/>
    <w:rsid w:val="004F0D81"/>
    <w:rsid w:val="004F607C"/>
    <w:rsid w:val="00501CDE"/>
    <w:rsid w:val="00502A64"/>
    <w:rsid w:val="005037F5"/>
    <w:rsid w:val="00506425"/>
    <w:rsid w:val="00506C56"/>
    <w:rsid w:val="00511198"/>
    <w:rsid w:val="005117F6"/>
    <w:rsid w:val="00514290"/>
    <w:rsid w:val="00514741"/>
    <w:rsid w:val="00515CA5"/>
    <w:rsid w:val="00517988"/>
    <w:rsid w:val="005251E3"/>
    <w:rsid w:val="00527DF2"/>
    <w:rsid w:val="00535D24"/>
    <w:rsid w:val="00536E2A"/>
    <w:rsid w:val="00541D17"/>
    <w:rsid w:val="00546B70"/>
    <w:rsid w:val="0055160A"/>
    <w:rsid w:val="0055669C"/>
    <w:rsid w:val="00557FB3"/>
    <w:rsid w:val="00560EAC"/>
    <w:rsid w:val="00565F30"/>
    <w:rsid w:val="00566BF6"/>
    <w:rsid w:val="0056717C"/>
    <w:rsid w:val="0057403B"/>
    <w:rsid w:val="00574494"/>
    <w:rsid w:val="00576DC5"/>
    <w:rsid w:val="0058166A"/>
    <w:rsid w:val="00583E1A"/>
    <w:rsid w:val="005848A3"/>
    <w:rsid w:val="0058540F"/>
    <w:rsid w:val="005865CD"/>
    <w:rsid w:val="0058726A"/>
    <w:rsid w:val="00592463"/>
    <w:rsid w:val="00593DFD"/>
    <w:rsid w:val="005A2430"/>
    <w:rsid w:val="005A3DCE"/>
    <w:rsid w:val="005A4BD1"/>
    <w:rsid w:val="005A6B87"/>
    <w:rsid w:val="005B1688"/>
    <w:rsid w:val="005B43B4"/>
    <w:rsid w:val="005B4C5F"/>
    <w:rsid w:val="005B4FF1"/>
    <w:rsid w:val="005B64A4"/>
    <w:rsid w:val="005C1277"/>
    <w:rsid w:val="005C1FE3"/>
    <w:rsid w:val="005C225A"/>
    <w:rsid w:val="005C7836"/>
    <w:rsid w:val="005D6389"/>
    <w:rsid w:val="005E0923"/>
    <w:rsid w:val="005E2C38"/>
    <w:rsid w:val="005E6599"/>
    <w:rsid w:val="005F04F0"/>
    <w:rsid w:val="00604364"/>
    <w:rsid w:val="006045DC"/>
    <w:rsid w:val="00620275"/>
    <w:rsid w:val="00621E1E"/>
    <w:rsid w:val="00632B57"/>
    <w:rsid w:val="00632BDE"/>
    <w:rsid w:val="00634C2F"/>
    <w:rsid w:val="00634CBE"/>
    <w:rsid w:val="00634DA7"/>
    <w:rsid w:val="0064542B"/>
    <w:rsid w:val="00650561"/>
    <w:rsid w:val="00656E3A"/>
    <w:rsid w:val="00666D5E"/>
    <w:rsid w:val="00672B0E"/>
    <w:rsid w:val="00676408"/>
    <w:rsid w:val="00677C97"/>
    <w:rsid w:val="00680379"/>
    <w:rsid w:val="0068269C"/>
    <w:rsid w:val="00683DF9"/>
    <w:rsid w:val="00692012"/>
    <w:rsid w:val="00694905"/>
    <w:rsid w:val="006A0849"/>
    <w:rsid w:val="006A249E"/>
    <w:rsid w:val="006B0E8B"/>
    <w:rsid w:val="006B4F1B"/>
    <w:rsid w:val="006B7E8E"/>
    <w:rsid w:val="006C3382"/>
    <w:rsid w:val="006C56D9"/>
    <w:rsid w:val="006D162D"/>
    <w:rsid w:val="006D2B07"/>
    <w:rsid w:val="006D7556"/>
    <w:rsid w:val="006E1BA3"/>
    <w:rsid w:val="006E41B7"/>
    <w:rsid w:val="006F1071"/>
    <w:rsid w:val="006F72A5"/>
    <w:rsid w:val="007005B7"/>
    <w:rsid w:val="007013FF"/>
    <w:rsid w:val="0070228E"/>
    <w:rsid w:val="00705743"/>
    <w:rsid w:val="00710F63"/>
    <w:rsid w:val="00713955"/>
    <w:rsid w:val="00713BFA"/>
    <w:rsid w:val="00736D8C"/>
    <w:rsid w:val="00737CAF"/>
    <w:rsid w:val="00746A49"/>
    <w:rsid w:val="0074714B"/>
    <w:rsid w:val="00747559"/>
    <w:rsid w:val="007570EC"/>
    <w:rsid w:val="007658B7"/>
    <w:rsid w:val="007748C5"/>
    <w:rsid w:val="007749A4"/>
    <w:rsid w:val="00775F44"/>
    <w:rsid w:val="00783E30"/>
    <w:rsid w:val="00784926"/>
    <w:rsid w:val="00787997"/>
    <w:rsid w:val="00790BB7"/>
    <w:rsid w:val="007921C5"/>
    <w:rsid w:val="00797970"/>
    <w:rsid w:val="007A0B94"/>
    <w:rsid w:val="007A102E"/>
    <w:rsid w:val="007A2254"/>
    <w:rsid w:val="007A2ED7"/>
    <w:rsid w:val="007B23CA"/>
    <w:rsid w:val="007C1B9E"/>
    <w:rsid w:val="007D0CEA"/>
    <w:rsid w:val="007D6F36"/>
    <w:rsid w:val="007E102A"/>
    <w:rsid w:val="007E1905"/>
    <w:rsid w:val="007F2772"/>
    <w:rsid w:val="007F3AAC"/>
    <w:rsid w:val="007F705A"/>
    <w:rsid w:val="0080331C"/>
    <w:rsid w:val="00806D1B"/>
    <w:rsid w:val="008133A5"/>
    <w:rsid w:val="00813E68"/>
    <w:rsid w:val="00816AE7"/>
    <w:rsid w:val="00824C59"/>
    <w:rsid w:val="00836DC7"/>
    <w:rsid w:val="00842348"/>
    <w:rsid w:val="00844E88"/>
    <w:rsid w:val="008450AD"/>
    <w:rsid w:val="00847D91"/>
    <w:rsid w:val="008532DC"/>
    <w:rsid w:val="00853529"/>
    <w:rsid w:val="008550FF"/>
    <w:rsid w:val="008562D2"/>
    <w:rsid w:val="0086218A"/>
    <w:rsid w:val="00863075"/>
    <w:rsid w:val="00872DDA"/>
    <w:rsid w:val="008737A9"/>
    <w:rsid w:val="00885320"/>
    <w:rsid w:val="0089052E"/>
    <w:rsid w:val="00891F40"/>
    <w:rsid w:val="008A3B71"/>
    <w:rsid w:val="008A4D9A"/>
    <w:rsid w:val="008B3DD0"/>
    <w:rsid w:val="008B5110"/>
    <w:rsid w:val="008B71FD"/>
    <w:rsid w:val="008C2561"/>
    <w:rsid w:val="008C3053"/>
    <w:rsid w:val="008C58B9"/>
    <w:rsid w:val="008D339B"/>
    <w:rsid w:val="008D683F"/>
    <w:rsid w:val="008E0931"/>
    <w:rsid w:val="008E1E18"/>
    <w:rsid w:val="008E3A2F"/>
    <w:rsid w:val="008F18E9"/>
    <w:rsid w:val="008F2B6E"/>
    <w:rsid w:val="008F4621"/>
    <w:rsid w:val="0090492A"/>
    <w:rsid w:val="00905345"/>
    <w:rsid w:val="00905E9E"/>
    <w:rsid w:val="009132E8"/>
    <w:rsid w:val="0092037D"/>
    <w:rsid w:val="009259DF"/>
    <w:rsid w:val="00925F16"/>
    <w:rsid w:val="009262A0"/>
    <w:rsid w:val="00926682"/>
    <w:rsid w:val="00930574"/>
    <w:rsid w:val="00941F2D"/>
    <w:rsid w:val="00945216"/>
    <w:rsid w:val="00951184"/>
    <w:rsid w:val="00954D98"/>
    <w:rsid w:val="00961CB1"/>
    <w:rsid w:val="00967663"/>
    <w:rsid w:val="00977B72"/>
    <w:rsid w:val="00982741"/>
    <w:rsid w:val="00985E4A"/>
    <w:rsid w:val="00987B66"/>
    <w:rsid w:val="00994491"/>
    <w:rsid w:val="00994E16"/>
    <w:rsid w:val="009951D3"/>
    <w:rsid w:val="009960A4"/>
    <w:rsid w:val="009A0963"/>
    <w:rsid w:val="009A3D7A"/>
    <w:rsid w:val="009A6E78"/>
    <w:rsid w:val="009B2E2C"/>
    <w:rsid w:val="009B4C72"/>
    <w:rsid w:val="009B5D4C"/>
    <w:rsid w:val="009C48E1"/>
    <w:rsid w:val="009C4A58"/>
    <w:rsid w:val="009D212B"/>
    <w:rsid w:val="009D34FB"/>
    <w:rsid w:val="009D3F88"/>
    <w:rsid w:val="009E0B57"/>
    <w:rsid w:val="009F0A35"/>
    <w:rsid w:val="009F2A66"/>
    <w:rsid w:val="00A01D97"/>
    <w:rsid w:val="00A13D36"/>
    <w:rsid w:val="00A15D77"/>
    <w:rsid w:val="00A2336A"/>
    <w:rsid w:val="00A23A92"/>
    <w:rsid w:val="00A26B29"/>
    <w:rsid w:val="00A27924"/>
    <w:rsid w:val="00A338C0"/>
    <w:rsid w:val="00A340C5"/>
    <w:rsid w:val="00A34D3C"/>
    <w:rsid w:val="00A37CF5"/>
    <w:rsid w:val="00A408B4"/>
    <w:rsid w:val="00A4582D"/>
    <w:rsid w:val="00A45BA5"/>
    <w:rsid w:val="00A462D2"/>
    <w:rsid w:val="00A51732"/>
    <w:rsid w:val="00A52741"/>
    <w:rsid w:val="00A5340C"/>
    <w:rsid w:val="00A5635D"/>
    <w:rsid w:val="00A605C0"/>
    <w:rsid w:val="00A614E8"/>
    <w:rsid w:val="00A65C67"/>
    <w:rsid w:val="00A70862"/>
    <w:rsid w:val="00A75371"/>
    <w:rsid w:val="00A76B17"/>
    <w:rsid w:val="00A77236"/>
    <w:rsid w:val="00A80A08"/>
    <w:rsid w:val="00A916F8"/>
    <w:rsid w:val="00A94FB9"/>
    <w:rsid w:val="00A9527B"/>
    <w:rsid w:val="00A95BE6"/>
    <w:rsid w:val="00A97521"/>
    <w:rsid w:val="00AB15FE"/>
    <w:rsid w:val="00AB6228"/>
    <w:rsid w:val="00AB6246"/>
    <w:rsid w:val="00AC01CC"/>
    <w:rsid w:val="00AC10BF"/>
    <w:rsid w:val="00AC221A"/>
    <w:rsid w:val="00AC2491"/>
    <w:rsid w:val="00AC7A52"/>
    <w:rsid w:val="00AD255D"/>
    <w:rsid w:val="00AD2917"/>
    <w:rsid w:val="00AE09BF"/>
    <w:rsid w:val="00AE2441"/>
    <w:rsid w:val="00AE6EDB"/>
    <w:rsid w:val="00AE757B"/>
    <w:rsid w:val="00AF3DAA"/>
    <w:rsid w:val="00B079D5"/>
    <w:rsid w:val="00B12A0A"/>
    <w:rsid w:val="00B15B4E"/>
    <w:rsid w:val="00B200C1"/>
    <w:rsid w:val="00B226D5"/>
    <w:rsid w:val="00B23A1E"/>
    <w:rsid w:val="00B262D2"/>
    <w:rsid w:val="00B269FE"/>
    <w:rsid w:val="00B26D78"/>
    <w:rsid w:val="00B30134"/>
    <w:rsid w:val="00B36102"/>
    <w:rsid w:val="00B43ED8"/>
    <w:rsid w:val="00B464C0"/>
    <w:rsid w:val="00B52FC7"/>
    <w:rsid w:val="00B56B5C"/>
    <w:rsid w:val="00B56FE7"/>
    <w:rsid w:val="00B61C53"/>
    <w:rsid w:val="00B62A51"/>
    <w:rsid w:val="00B664B2"/>
    <w:rsid w:val="00B703F6"/>
    <w:rsid w:val="00B73753"/>
    <w:rsid w:val="00B82B82"/>
    <w:rsid w:val="00B8557F"/>
    <w:rsid w:val="00B93F98"/>
    <w:rsid w:val="00BA0614"/>
    <w:rsid w:val="00BA0752"/>
    <w:rsid w:val="00BA2C1E"/>
    <w:rsid w:val="00BA50D3"/>
    <w:rsid w:val="00BA6DC7"/>
    <w:rsid w:val="00BB3B8D"/>
    <w:rsid w:val="00BB79FF"/>
    <w:rsid w:val="00BC17E2"/>
    <w:rsid w:val="00BC5685"/>
    <w:rsid w:val="00BC5E43"/>
    <w:rsid w:val="00BC7E05"/>
    <w:rsid w:val="00BD5FBC"/>
    <w:rsid w:val="00BE309F"/>
    <w:rsid w:val="00BE744E"/>
    <w:rsid w:val="00BF0CB8"/>
    <w:rsid w:val="00C008BC"/>
    <w:rsid w:val="00C031AE"/>
    <w:rsid w:val="00C056BC"/>
    <w:rsid w:val="00C07076"/>
    <w:rsid w:val="00C132C5"/>
    <w:rsid w:val="00C13A39"/>
    <w:rsid w:val="00C14DFE"/>
    <w:rsid w:val="00C17731"/>
    <w:rsid w:val="00C20635"/>
    <w:rsid w:val="00C22C33"/>
    <w:rsid w:val="00C27AFD"/>
    <w:rsid w:val="00C30BA4"/>
    <w:rsid w:val="00C35AFD"/>
    <w:rsid w:val="00C4006A"/>
    <w:rsid w:val="00C4551F"/>
    <w:rsid w:val="00C507FB"/>
    <w:rsid w:val="00C557FC"/>
    <w:rsid w:val="00C57BF3"/>
    <w:rsid w:val="00C6468D"/>
    <w:rsid w:val="00C6715F"/>
    <w:rsid w:val="00C71666"/>
    <w:rsid w:val="00C73920"/>
    <w:rsid w:val="00C73EEA"/>
    <w:rsid w:val="00C74241"/>
    <w:rsid w:val="00C7590E"/>
    <w:rsid w:val="00C7669C"/>
    <w:rsid w:val="00C76B28"/>
    <w:rsid w:val="00C803CB"/>
    <w:rsid w:val="00C805D2"/>
    <w:rsid w:val="00C850EB"/>
    <w:rsid w:val="00C86320"/>
    <w:rsid w:val="00C934D0"/>
    <w:rsid w:val="00C95D27"/>
    <w:rsid w:val="00C96389"/>
    <w:rsid w:val="00CA57E5"/>
    <w:rsid w:val="00CA6676"/>
    <w:rsid w:val="00CB22C1"/>
    <w:rsid w:val="00CB237D"/>
    <w:rsid w:val="00CB2A70"/>
    <w:rsid w:val="00CB2B96"/>
    <w:rsid w:val="00CB5C2D"/>
    <w:rsid w:val="00CC0097"/>
    <w:rsid w:val="00CC1AE0"/>
    <w:rsid w:val="00CC3523"/>
    <w:rsid w:val="00CD063C"/>
    <w:rsid w:val="00CD24A8"/>
    <w:rsid w:val="00CE1DD2"/>
    <w:rsid w:val="00CE495D"/>
    <w:rsid w:val="00CE60A5"/>
    <w:rsid w:val="00CE758B"/>
    <w:rsid w:val="00CE7CC6"/>
    <w:rsid w:val="00CF74AE"/>
    <w:rsid w:val="00CF7DD3"/>
    <w:rsid w:val="00D01761"/>
    <w:rsid w:val="00D0197B"/>
    <w:rsid w:val="00D05004"/>
    <w:rsid w:val="00D338DD"/>
    <w:rsid w:val="00D36DF1"/>
    <w:rsid w:val="00D411A7"/>
    <w:rsid w:val="00D5029F"/>
    <w:rsid w:val="00D54122"/>
    <w:rsid w:val="00D54375"/>
    <w:rsid w:val="00D65DF5"/>
    <w:rsid w:val="00D7000A"/>
    <w:rsid w:val="00D70543"/>
    <w:rsid w:val="00D70E2A"/>
    <w:rsid w:val="00D85659"/>
    <w:rsid w:val="00D92B08"/>
    <w:rsid w:val="00DA4D5C"/>
    <w:rsid w:val="00DA7F58"/>
    <w:rsid w:val="00DB0A00"/>
    <w:rsid w:val="00DB2D2A"/>
    <w:rsid w:val="00DB4711"/>
    <w:rsid w:val="00DC0684"/>
    <w:rsid w:val="00DC2156"/>
    <w:rsid w:val="00DC258F"/>
    <w:rsid w:val="00DC2861"/>
    <w:rsid w:val="00DC3482"/>
    <w:rsid w:val="00DC6C38"/>
    <w:rsid w:val="00DC7FD9"/>
    <w:rsid w:val="00DD3B41"/>
    <w:rsid w:val="00DD49EE"/>
    <w:rsid w:val="00DD5CFF"/>
    <w:rsid w:val="00DE251F"/>
    <w:rsid w:val="00DF0FDF"/>
    <w:rsid w:val="00DF5BFF"/>
    <w:rsid w:val="00E044D8"/>
    <w:rsid w:val="00E109DC"/>
    <w:rsid w:val="00E16D9E"/>
    <w:rsid w:val="00E3052F"/>
    <w:rsid w:val="00E32AAC"/>
    <w:rsid w:val="00E35456"/>
    <w:rsid w:val="00E40C77"/>
    <w:rsid w:val="00E43318"/>
    <w:rsid w:val="00E43E58"/>
    <w:rsid w:val="00E45F56"/>
    <w:rsid w:val="00E461CA"/>
    <w:rsid w:val="00E46DB0"/>
    <w:rsid w:val="00E507DA"/>
    <w:rsid w:val="00E5341A"/>
    <w:rsid w:val="00E534DA"/>
    <w:rsid w:val="00E6078B"/>
    <w:rsid w:val="00E63F48"/>
    <w:rsid w:val="00E6485C"/>
    <w:rsid w:val="00E65BB7"/>
    <w:rsid w:val="00E71995"/>
    <w:rsid w:val="00E75B43"/>
    <w:rsid w:val="00E80D30"/>
    <w:rsid w:val="00E81C27"/>
    <w:rsid w:val="00E925BC"/>
    <w:rsid w:val="00E944C6"/>
    <w:rsid w:val="00EA0184"/>
    <w:rsid w:val="00EA1B1F"/>
    <w:rsid w:val="00EA1F73"/>
    <w:rsid w:val="00EA6726"/>
    <w:rsid w:val="00EB135C"/>
    <w:rsid w:val="00EC0535"/>
    <w:rsid w:val="00EC10D3"/>
    <w:rsid w:val="00EC1F04"/>
    <w:rsid w:val="00EC2F2E"/>
    <w:rsid w:val="00EC4CBB"/>
    <w:rsid w:val="00EC4D4C"/>
    <w:rsid w:val="00EC6691"/>
    <w:rsid w:val="00ED01AC"/>
    <w:rsid w:val="00ED5D1A"/>
    <w:rsid w:val="00EE0059"/>
    <w:rsid w:val="00EE2C54"/>
    <w:rsid w:val="00EE3DE0"/>
    <w:rsid w:val="00EE4060"/>
    <w:rsid w:val="00EE6175"/>
    <w:rsid w:val="00EF0297"/>
    <w:rsid w:val="00EF2810"/>
    <w:rsid w:val="00EF3F5F"/>
    <w:rsid w:val="00EF56D8"/>
    <w:rsid w:val="00EF7AF0"/>
    <w:rsid w:val="00F021D6"/>
    <w:rsid w:val="00F053A7"/>
    <w:rsid w:val="00F06CFE"/>
    <w:rsid w:val="00F11721"/>
    <w:rsid w:val="00F118A1"/>
    <w:rsid w:val="00F13B64"/>
    <w:rsid w:val="00F144E8"/>
    <w:rsid w:val="00F2579C"/>
    <w:rsid w:val="00F31085"/>
    <w:rsid w:val="00F31704"/>
    <w:rsid w:val="00F35B49"/>
    <w:rsid w:val="00F405A2"/>
    <w:rsid w:val="00F44416"/>
    <w:rsid w:val="00F44B0D"/>
    <w:rsid w:val="00F5240D"/>
    <w:rsid w:val="00F5500A"/>
    <w:rsid w:val="00F6334A"/>
    <w:rsid w:val="00F6432F"/>
    <w:rsid w:val="00F75D01"/>
    <w:rsid w:val="00F82F54"/>
    <w:rsid w:val="00F84ACF"/>
    <w:rsid w:val="00F85074"/>
    <w:rsid w:val="00F85AA4"/>
    <w:rsid w:val="00F91E0D"/>
    <w:rsid w:val="00F92DAB"/>
    <w:rsid w:val="00F952D2"/>
    <w:rsid w:val="00F95F74"/>
    <w:rsid w:val="00FB04AF"/>
    <w:rsid w:val="00FC4DF5"/>
    <w:rsid w:val="00FC6113"/>
    <w:rsid w:val="00FD0976"/>
    <w:rsid w:val="00FD5952"/>
    <w:rsid w:val="00FE72DD"/>
    <w:rsid w:val="00FF5725"/>
    <w:rsid w:val="00FF63DA"/>
    <w:rsid w:val="11359CF9"/>
    <w:rsid w:val="3710364A"/>
    <w:rsid w:val="3E9E7D64"/>
    <w:rsid w:val="6734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1b473"/>
    </o:shapedefaults>
    <o:shapelayout v:ext="edit">
      <o:idmap v:ext="edit" data="2"/>
    </o:shapelayout>
  </w:shapeDefaults>
  <w:decimalSymbol w:val="."/>
  <w:listSeparator w:val=","/>
  <w14:docId w14:val="248C64D2"/>
  <w15:chartTrackingRefBased/>
  <w15:docId w15:val="{EAE9E301-8AC1-4FBE-83AB-E3892E30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DF1"/>
    <w:rPr>
      <w:rFonts w:ascii="Open Sans" w:hAnsi="Open Sans"/>
      <w:color w:val="2A3547"/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A4582D"/>
    <w:pPr>
      <w:keepNext/>
      <w:keepLines/>
      <w:pBdr>
        <w:bottom w:val="single" w:sz="8" w:space="12" w:color="auto"/>
      </w:pBdr>
      <w:spacing w:before="480" w:after="120"/>
      <w:outlineLvl w:val="0"/>
    </w:pPr>
    <w:rPr>
      <w:rFonts w:ascii="Oswald SemiBold" w:eastAsiaTheme="majorEastAsia" w:hAnsi="Oswald SemiBold" w:cstheme="majorBidi"/>
      <w:color w:val="2A3547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634DA7"/>
    <w:pPr>
      <w:keepNext/>
      <w:keepLines/>
      <w:spacing w:before="40" w:after="0"/>
      <w:outlineLvl w:val="1"/>
    </w:pPr>
    <w:rPr>
      <w:rFonts w:ascii="Oswald" w:eastAsiaTheme="majorEastAsia" w:hAnsi="Oswald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634DA7"/>
    <w:pPr>
      <w:keepNext/>
      <w:keepLines/>
      <w:spacing w:before="40" w:after="0"/>
      <w:outlineLvl w:val="2"/>
    </w:pPr>
    <w:rPr>
      <w:rFonts w:ascii="Oswald" w:eastAsiaTheme="majorEastAsia" w:hAnsi="Oswald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634DA7"/>
    <w:pPr>
      <w:keepNext/>
      <w:keepLines/>
      <w:spacing w:before="40" w:after="0"/>
      <w:outlineLvl w:val="3"/>
    </w:pPr>
    <w:rPr>
      <w:rFonts w:ascii="Oswald" w:eastAsiaTheme="majorEastAsia" w:hAnsi="Oswald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634DA7"/>
    <w:pPr>
      <w:keepNext/>
      <w:keepLines/>
      <w:spacing w:before="40" w:after="0"/>
      <w:outlineLvl w:val="4"/>
    </w:pPr>
    <w:rPr>
      <w:rFonts w:ascii="Oswald" w:eastAsiaTheme="majorEastAsia" w:hAnsi="Oswald" w:cstheme="majorBidi"/>
      <w:color w:val="1F2734" w:themeColor="accent1" w:themeShade="BF"/>
    </w:rPr>
  </w:style>
  <w:style w:type="paragraph" w:styleId="Heading6">
    <w:name w:val="heading 6"/>
    <w:basedOn w:val="Normal"/>
    <w:next w:val="Normal"/>
    <w:link w:val="Heading6Char"/>
    <w:uiPriority w:val="11"/>
    <w:semiHidden/>
    <w:unhideWhenUsed/>
    <w:rsid w:val="00A408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1A23" w:themeColor="accent1" w:themeShade="7F"/>
    </w:rPr>
  </w:style>
  <w:style w:type="paragraph" w:styleId="Heading7">
    <w:name w:val="heading 7"/>
    <w:basedOn w:val="Normal"/>
    <w:next w:val="Normal"/>
    <w:link w:val="Heading7Char"/>
    <w:uiPriority w:val="11"/>
    <w:semiHidden/>
    <w:unhideWhenUsed/>
    <w:qFormat/>
    <w:rsid w:val="00737CA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41A23" w:themeColor="accent1" w:themeShade="7F"/>
    </w:rPr>
  </w:style>
  <w:style w:type="paragraph" w:styleId="Heading8">
    <w:name w:val="heading 8"/>
    <w:basedOn w:val="Normal"/>
    <w:next w:val="Normal"/>
    <w:link w:val="Heading8Char"/>
    <w:uiPriority w:val="11"/>
    <w:semiHidden/>
    <w:unhideWhenUsed/>
    <w:qFormat/>
    <w:rsid w:val="00737CA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40516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1"/>
    <w:semiHidden/>
    <w:unhideWhenUsed/>
    <w:qFormat/>
    <w:rsid w:val="00737CA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0516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top"/>
    <w:basedOn w:val="TitleFeather"/>
    <w:next w:val="Normal"/>
    <w:link w:val="TitleChar"/>
    <w:qFormat/>
    <w:rsid w:val="0070228E"/>
    <w:pPr>
      <w:pBdr>
        <w:bottom w:val="single" w:sz="4" w:space="1" w:color="2A3547" w:themeColor="accent1"/>
      </w:pBdr>
    </w:pPr>
    <w:rPr>
      <w:color w:val="983F21" w:themeColor="accent4"/>
    </w:rPr>
  </w:style>
  <w:style w:type="character" w:customStyle="1" w:styleId="TitleChar">
    <w:name w:val="Title Char"/>
    <w:aliases w:val="Title top Char"/>
    <w:basedOn w:val="DefaultParagraphFont"/>
    <w:link w:val="Title"/>
    <w:rsid w:val="0070228E"/>
    <w:rPr>
      <w:rFonts w:ascii="Oswald SemiBold" w:eastAsiaTheme="majorEastAsia" w:hAnsi="Oswald SemiBold" w:cstheme="majorBidi"/>
      <w:color w:val="983F21" w:themeColor="accent4"/>
      <w:sz w:val="44"/>
      <w:szCs w:val="32"/>
    </w:rPr>
  </w:style>
  <w:style w:type="character" w:customStyle="1" w:styleId="Heading1Char">
    <w:name w:val="Heading 1 Char"/>
    <w:basedOn w:val="DefaultParagraphFont"/>
    <w:link w:val="Heading1"/>
    <w:uiPriority w:val="3"/>
    <w:rsid w:val="00A4582D"/>
    <w:rPr>
      <w:rFonts w:ascii="Oswald SemiBold" w:eastAsiaTheme="majorEastAsia" w:hAnsi="Oswald SemiBold" w:cstheme="majorBidi"/>
      <w:color w:val="2A3547" w:themeColor="accen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1C2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31E"/>
  </w:style>
  <w:style w:type="paragraph" w:styleId="Footer">
    <w:name w:val="footer"/>
    <w:basedOn w:val="Normal"/>
    <w:link w:val="FooterChar"/>
    <w:uiPriority w:val="99"/>
    <w:unhideWhenUsed/>
    <w:rsid w:val="001C2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31E"/>
  </w:style>
  <w:style w:type="character" w:styleId="PlaceholderText">
    <w:name w:val="Placeholder Text"/>
    <w:basedOn w:val="DefaultParagraphFont"/>
    <w:uiPriority w:val="99"/>
    <w:semiHidden/>
    <w:rsid w:val="00EC1F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642D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01761"/>
    <w:pPr>
      <w:spacing w:after="100"/>
    </w:pPr>
    <w:rPr>
      <w:b/>
    </w:rPr>
  </w:style>
  <w:style w:type="character" w:customStyle="1" w:styleId="Heading2Char">
    <w:name w:val="Heading 2 Char"/>
    <w:basedOn w:val="DefaultParagraphFont"/>
    <w:link w:val="Heading2"/>
    <w:uiPriority w:val="3"/>
    <w:rsid w:val="00CF74AE"/>
    <w:rPr>
      <w:rFonts w:ascii="Oswald" w:eastAsiaTheme="majorEastAsia" w:hAnsi="Oswald" w:cstheme="majorBidi"/>
      <w:color w:val="2A3547"/>
      <w:sz w:val="32"/>
      <w:szCs w:val="26"/>
    </w:rPr>
  </w:style>
  <w:style w:type="paragraph" w:styleId="ListParagraph">
    <w:name w:val="List Paragraph"/>
    <w:basedOn w:val="Normal"/>
    <w:uiPriority w:val="34"/>
    <w:unhideWhenUsed/>
    <w:qFormat/>
    <w:rsid w:val="0086218A"/>
    <w:pPr>
      <w:spacing w:after="60" w:line="240" w:lineRule="auto"/>
      <w:ind w:left="720"/>
    </w:pPr>
  </w:style>
  <w:style w:type="character" w:customStyle="1" w:styleId="Heading3Char">
    <w:name w:val="Heading 3 Char"/>
    <w:basedOn w:val="DefaultParagraphFont"/>
    <w:link w:val="Heading3"/>
    <w:uiPriority w:val="3"/>
    <w:rsid w:val="00CF74AE"/>
    <w:rPr>
      <w:rFonts w:ascii="Oswald" w:eastAsiaTheme="majorEastAsia" w:hAnsi="Oswald" w:cstheme="majorBidi"/>
      <w:color w:val="2A3547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rsid w:val="00CF74AE"/>
    <w:rPr>
      <w:rFonts w:ascii="Oswald" w:eastAsiaTheme="majorEastAsia" w:hAnsi="Oswald" w:cstheme="majorBidi"/>
      <w:iCs/>
      <w:color w:val="2A3547"/>
      <w:sz w:val="24"/>
    </w:rPr>
  </w:style>
  <w:style w:type="character" w:customStyle="1" w:styleId="Heading5Char">
    <w:name w:val="Heading 5 Char"/>
    <w:basedOn w:val="DefaultParagraphFont"/>
    <w:link w:val="Heading5"/>
    <w:uiPriority w:val="3"/>
    <w:rsid w:val="00CF74AE"/>
    <w:rPr>
      <w:rFonts w:ascii="Oswald" w:eastAsiaTheme="majorEastAsia" w:hAnsi="Oswald" w:cstheme="majorBidi"/>
      <w:color w:val="1F2734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11"/>
    <w:semiHidden/>
    <w:rsid w:val="00CF74AE"/>
    <w:rPr>
      <w:rFonts w:asciiTheme="majorHAnsi" w:eastAsiaTheme="majorEastAsia" w:hAnsiTheme="majorHAnsi" w:cstheme="majorBidi"/>
      <w:color w:val="141A2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11"/>
    <w:semiHidden/>
    <w:rsid w:val="00CF74AE"/>
    <w:rPr>
      <w:rFonts w:asciiTheme="majorHAnsi" w:eastAsiaTheme="majorEastAsia" w:hAnsiTheme="majorHAnsi" w:cstheme="majorBidi"/>
      <w:i/>
      <w:iCs/>
      <w:color w:val="141A2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11"/>
    <w:semiHidden/>
    <w:rsid w:val="00CF74AE"/>
    <w:rPr>
      <w:rFonts w:asciiTheme="majorHAnsi" w:eastAsiaTheme="majorEastAsia" w:hAnsiTheme="majorHAnsi" w:cstheme="majorBidi"/>
      <w:color w:val="40516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1"/>
    <w:semiHidden/>
    <w:rsid w:val="00CF74AE"/>
    <w:rPr>
      <w:rFonts w:asciiTheme="majorHAnsi" w:eastAsiaTheme="majorEastAsia" w:hAnsiTheme="majorHAnsi" w:cstheme="majorBidi"/>
      <w:i/>
      <w:iCs/>
      <w:color w:val="40516D" w:themeColor="text1" w:themeTint="D8"/>
      <w:sz w:val="21"/>
      <w:szCs w:val="21"/>
    </w:rPr>
  </w:style>
  <w:style w:type="paragraph" w:customStyle="1" w:styleId="H1preface">
    <w:name w:val="H1 preface"/>
    <w:basedOn w:val="Heading1"/>
    <w:next w:val="Normal"/>
    <w:uiPriority w:val="6"/>
    <w:qFormat/>
    <w:rsid w:val="00EC10D3"/>
    <w:rPr>
      <w:lang w:val="en-US"/>
    </w:rPr>
  </w:style>
  <w:style w:type="paragraph" w:styleId="Quote">
    <w:name w:val="Quote"/>
    <w:aliases w:val="Quote LHS"/>
    <w:basedOn w:val="Normal"/>
    <w:next w:val="Normal"/>
    <w:link w:val="QuoteChar"/>
    <w:uiPriority w:val="3"/>
    <w:qFormat/>
    <w:rsid w:val="007749A4"/>
    <w:pPr>
      <w:pBdr>
        <w:left w:val="single" w:sz="48" w:space="4" w:color="2A3547"/>
      </w:pBdr>
      <w:spacing w:before="200"/>
      <w:ind w:right="2248"/>
    </w:pPr>
    <w:rPr>
      <w:rFonts w:ascii="Oswald" w:hAnsi="Oswald"/>
      <w:iCs/>
      <w:sz w:val="24"/>
      <w:lang w:val="en-US"/>
    </w:rPr>
  </w:style>
  <w:style w:type="character" w:customStyle="1" w:styleId="QuoteChar">
    <w:name w:val="Quote Char"/>
    <w:aliases w:val="Quote LHS Char"/>
    <w:basedOn w:val="DefaultParagraphFont"/>
    <w:link w:val="Quote"/>
    <w:uiPriority w:val="3"/>
    <w:rsid w:val="007749A4"/>
    <w:rPr>
      <w:rFonts w:ascii="Oswald" w:hAnsi="Oswald"/>
      <w:iCs/>
      <w:color w:val="2A3547"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E1E18"/>
    <w:pPr>
      <w:spacing w:after="100"/>
    </w:pPr>
  </w:style>
  <w:style w:type="table" w:styleId="TableGrid">
    <w:name w:val="Table Grid"/>
    <w:basedOn w:val="TableNormal"/>
    <w:uiPriority w:val="39"/>
    <w:rsid w:val="0087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aliases w:val="Banyule Blue"/>
    <w:basedOn w:val="TableNormal"/>
    <w:uiPriority w:val="46"/>
    <w:rsid w:val="005251E3"/>
    <w:pPr>
      <w:spacing w:before="60" w:after="60" w:line="240" w:lineRule="auto"/>
    </w:pPr>
    <w:rPr>
      <w:rFonts w:ascii="Open Sans" w:hAnsi="Open Sans"/>
      <w:color w:val="2A3547"/>
      <w:sz w:val="18"/>
    </w:rPr>
    <w:tblPr>
      <w:tblStyleRowBandSize w:val="1"/>
      <w:tblStyleColBandSize w:val="1"/>
      <w:tblBorders>
        <w:top w:val="single" w:sz="4" w:space="0" w:color="2A3547"/>
        <w:bottom w:val="single" w:sz="4" w:space="0" w:color="2A3547"/>
        <w:insideH w:val="single" w:sz="4" w:space="0" w:color="2A3547"/>
      </w:tblBorders>
    </w:tblPr>
    <w:tblStylePr w:type="firstRow">
      <w:rPr>
        <w:b/>
        <w:bCs/>
      </w:rPr>
      <w:tblPr/>
      <w:tcPr>
        <w:tcBorders>
          <w:bottom w:val="single" w:sz="12" w:space="0" w:color="2A3547"/>
        </w:tcBorders>
      </w:tcPr>
    </w:tblStylePr>
    <w:tblStylePr w:type="lastRow">
      <w:rPr>
        <w:b/>
        <w:bCs/>
      </w:rPr>
      <w:tblPr/>
      <w:tcPr>
        <w:tcBorders>
          <w:top w:val="double" w:sz="2" w:space="0" w:color="6980A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0DE"/>
      </w:tcPr>
    </w:tblStylePr>
    <w:tblStylePr w:type="band1Horz">
      <w:tblPr/>
      <w:tcPr>
        <w:shd w:val="clear" w:color="auto" w:fill="D5D2C8"/>
      </w:tcPr>
    </w:tblStylePr>
  </w:style>
  <w:style w:type="paragraph" w:customStyle="1" w:styleId="SubjectCover">
    <w:name w:val="Subject Cover"/>
    <w:basedOn w:val="Normal"/>
    <w:uiPriority w:val="3"/>
    <w:semiHidden/>
    <w:qFormat/>
    <w:rsid w:val="00E75B43"/>
    <w:pPr>
      <w:spacing w:before="160"/>
      <w:outlineLvl w:val="1"/>
    </w:pPr>
    <w:rPr>
      <w:rFonts w:ascii="Oswald Medium" w:hAnsi="Oswald Medium"/>
      <w:color w:val="F1B670"/>
      <w:sz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74241"/>
    <w:pPr>
      <w:spacing w:after="100"/>
      <w:ind w:right="113"/>
    </w:pPr>
  </w:style>
  <w:style w:type="character" w:styleId="UnresolvedMention">
    <w:name w:val="Unresolved Mention"/>
    <w:basedOn w:val="DefaultParagraphFont"/>
    <w:uiPriority w:val="99"/>
    <w:semiHidden/>
    <w:unhideWhenUsed/>
    <w:rsid w:val="00B855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92"/>
    <w:rPr>
      <w:rFonts w:ascii="Segoe UI" w:hAnsi="Segoe UI" w:cs="Segoe UI"/>
      <w:color w:val="2A3547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36DF1"/>
    <w:pPr>
      <w:spacing w:after="200" w:line="240" w:lineRule="auto"/>
    </w:pPr>
    <w:rPr>
      <w:rFonts w:ascii="Oswald" w:hAnsi="Oswald"/>
      <w:iCs/>
      <w:color w:val="2A3547" w:themeColor="accent1"/>
      <w:sz w:val="24"/>
      <w:szCs w:val="18"/>
    </w:rPr>
  </w:style>
  <w:style w:type="paragraph" w:customStyle="1" w:styleId="textbox">
    <w:name w:val="text box"/>
    <w:basedOn w:val="Normal"/>
    <w:uiPriority w:val="10"/>
    <w:unhideWhenUsed/>
    <w:qFormat/>
    <w:rsid w:val="00CB5C2D"/>
    <w:pPr>
      <w:jc w:val="center"/>
    </w:pPr>
    <w:rPr>
      <w:lang w:val="en-US"/>
    </w:rPr>
  </w:style>
  <w:style w:type="paragraph" w:customStyle="1" w:styleId="textboxbold">
    <w:name w:val="text box bold"/>
    <w:basedOn w:val="textbox"/>
    <w:uiPriority w:val="10"/>
    <w:unhideWhenUsed/>
    <w:rsid w:val="00A26B29"/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8E1E18"/>
    <w:pPr>
      <w:spacing w:after="100"/>
    </w:pPr>
  </w:style>
  <w:style w:type="paragraph" w:styleId="TOC5">
    <w:name w:val="toc 5"/>
    <w:basedOn w:val="Normal"/>
    <w:next w:val="Normal"/>
    <w:autoRedefine/>
    <w:uiPriority w:val="39"/>
    <w:unhideWhenUsed/>
    <w:rsid w:val="008E1E18"/>
    <w:pPr>
      <w:spacing w:after="100"/>
    </w:pPr>
  </w:style>
  <w:style w:type="paragraph" w:customStyle="1" w:styleId="QuoteRHS">
    <w:name w:val="Quote RHS"/>
    <w:basedOn w:val="Quote"/>
    <w:uiPriority w:val="3"/>
    <w:qFormat/>
    <w:rsid w:val="007749A4"/>
    <w:pPr>
      <w:pBdr>
        <w:left w:val="none" w:sz="0" w:space="0" w:color="auto"/>
        <w:right w:val="single" w:sz="48" w:space="4" w:color="2A3547"/>
      </w:pBdr>
      <w:ind w:right="-24" w:firstLine="2268"/>
      <w:jc w:val="right"/>
    </w:pPr>
  </w:style>
  <w:style w:type="paragraph" w:styleId="TOCHeading">
    <w:name w:val="TOC Heading"/>
    <w:basedOn w:val="Heading1"/>
    <w:next w:val="Normal"/>
    <w:uiPriority w:val="39"/>
    <w:unhideWhenUsed/>
    <w:qFormat/>
    <w:rsid w:val="00BE744E"/>
    <w:pPr>
      <w:pBdr>
        <w:bottom w:val="none" w:sz="0" w:space="0" w:color="auto"/>
      </w:pBdr>
      <w:spacing w:before="240" w:after="0"/>
      <w:outlineLvl w:val="9"/>
    </w:pPr>
    <w:rPr>
      <w:rFonts w:asciiTheme="majorHAnsi" w:hAnsiTheme="majorHAnsi"/>
      <w:color w:val="1F2734" w:themeColor="accent1" w:themeShade="BF"/>
      <w:lang w:val="en-US"/>
    </w:rPr>
  </w:style>
  <w:style w:type="paragraph" w:customStyle="1" w:styleId="SubjectCoverblue">
    <w:name w:val="Subject Cover blue"/>
    <w:basedOn w:val="SubjectCover"/>
    <w:uiPriority w:val="3"/>
    <w:unhideWhenUsed/>
    <w:rsid w:val="00A408B4"/>
    <w:pPr>
      <w:ind w:left="-397" w:right="3969"/>
    </w:pPr>
    <w:rPr>
      <w:color w:val="2A3547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2B1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7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706"/>
    <w:rPr>
      <w:rFonts w:ascii="Open Sans" w:hAnsi="Open Sans"/>
      <w:noProof/>
      <w:color w:val="2A354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706"/>
    <w:rPr>
      <w:rFonts w:ascii="Open Sans" w:hAnsi="Open Sans"/>
      <w:b/>
      <w:bCs/>
      <w:noProof/>
      <w:color w:val="2A3547"/>
      <w:sz w:val="20"/>
      <w:szCs w:val="20"/>
    </w:rPr>
  </w:style>
  <w:style w:type="paragraph" w:customStyle="1" w:styleId="TitleFeather">
    <w:name w:val="Title Feather"/>
    <w:basedOn w:val="Normal"/>
    <w:uiPriority w:val="3"/>
    <w:qFormat/>
    <w:rsid w:val="00356307"/>
    <w:pPr>
      <w:keepNext/>
      <w:keepLines/>
      <w:pBdr>
        <w:bottom w:val="single" w:sz="4" w:space="1" w:color="983F21" w:themeColor="accent4"/>
      </w:pBdr>
      <w:spacing w:before="360" w:line="264" w:lineRule="auto"/>
      <w:ind w:right="3096"/>
      <w:outlineLvl w:val="0"/>
    </w:pPr>
    <w:rPr>
      <w:rFonts w:ascii="Oswald SemiBold" w:eastAsiaTheme="majorEastAsia" w:hAnsi="Oswald SemiBold" w:cstheme="majorBidi"/>
      <w:color w:val="D5D2C8" w:themeColor="accent6"/>
      <w:sz w:val="44"/>
      <w:szCs w:val="32"/>
    </w:rPr>
  </w:style>
  <w:style w:type="paragraph" w:customStyle="1" w:styleId="Subject">
    <w:name w:val="Subject"/>
    <w:basedOn w:val="Heading2"/>
    <w:uiPriority w:val="1"/>
    <w:qFormat/>
    <w:rsid w:val="0070228E"/>
    <w:pPr>
      <w:spacing w:before="160" w:after="160"/>
    </w:pPr>
    <w:rPr>
      <w:rFonts w:ascii="Oswald Light" w:hAnsi="Oswald Light"/>
      <w:color w:val="2A3547" w:themeColor="accent1"/>
      <w:sz w:val="36"/>
    </w:rPr>
  </w:style>
  <w:style w:type="paragraph" w:customStyle="1" w:styleId="SubjectFeather">
    <w:name w:val="Subject Feather"/>
    <w:basedOn w:val="Subject"/>
    <w:uiPriority w:val="3"/>
    <w:unhideWhenUsed/>
    <w:rsid w:val="00CF74AE"/>
    <w:pPr>
      <w:ind w:right="3096"/>
    </w:pPr>
    <w:rPr>
      <w:color w:val="D5D2C8" w:themeColor="accent6"/>
    </w:rPr>
  </w:style>
  <w:style w:type="paragraph" w:styleId="BodyText">
    <w:name w:val="Body Text"/>
    <w:basedOn w:val="Normal"/>
    <w:link w:val="BodyTextChar"/>
    <w:rsid w:val="00F84ACF"/>
    <w:pPr>
      <w:spacing w:after="0" w:line="240" w:lineRule="auto"/>
      <w:jc w:val="both"/>
    </w:pPr>
    <w:rPr>
      <w:rFonts w:ascii="Arial" w:eastAsia="Times New Roman" w:hAnsi="Arial" w:cs="Times New Roman"/>
      <w:color w:val="auto"/>
      <w:spacing w:val="-4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F84ACF"/>
    <w:rPr>
      <w:rFonts w:ascii="Arial" w:eastAsia="Times New Roman" w:hAnsi="Arial" w:cs="Times New Roman"/>
      <w:spacing w:val="-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co\Downloads\simple%20header%20document%20template%20(18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E66C04DF904EFC937304FE1309F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555FA-6EB9-4B87-AF29-D4FB650FAFD1}"/>
      </w:docPartPr>
      <w:docPartBody>
        <w:p w:rsidR="00C02EDB" w:rsidRDefault="00C02EDB">
          <w:pPr>
            <w:pStyle w:val="F2E66C04DF904EFC937304FE1309F550"/>
          </w:pPr>
          <w:r w:rsidRPr="00FC6113">
            <w:t>[Title]</w:t>
          </w:r>
        </w:p>
      </w:docPartBody>
    </w:docPart>
    <w:docPart>
      <w:docPartPr>
        <w:name w:val="64015389E3A84FA2A2DB29091E34B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26A76-5D39-4C61-BB1A-7AAEFE1CBF6B}"/>
      </w:docPartPr>
      <w:docPartBody>
        <w:p w:rsidR="00C02EDB" w:rsidRDefault="00C02EDB">
          <w:pPr>
            <w:pStyle w:val="64015389E3A84FA2A2DB29091E34BB2A"/>
          </w:pPr>
          <w:r w:rsidRPr="00AC63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swald SemiBold">
    <w:panose1 w:val="000007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swald">
    <w:panose1 w:val="000005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 Medium">
    <w:panose1 w:val="000006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Light">
    <w:panose1 w:val="000004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29"/>
    <w:rsid w:val="00074029"/>
    <w:rsid w:val="00BA6DC7"/>
    <w:rsid w:val="00C0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E66C04DF904EFC937304FE1309F550">
    <w:name w:val="F2E66C04DF904EFC937304FE1309F55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4015389E3A84FA2A2DB29091E34BB2A">
    <w:name w:val="64015389E3A84FA2A2DB29091E34BB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yule colour palette">
      <a:dk1>
        <a:srgbClr val="2A3547"/>
      </a:dk1>
      <a:lt1>
        <a:srgbClr val="FFFFFF"/>
      </a:lt1>
      <a:dk2>
        <a:srgbClr val="262324"/>
      </a:dk2>
      <a:lt2>
        <a:srgbClr val="F4F3F0"/>
      </a:lt2>
      <a:accent1>
        <a:srgbClr val="2A3547"/>
      </a:accent1>
      <a:accent2>
        <a:srgbClr val="D65E36"/>
      </a:accent2>
      <a:accent3>
        <a:srgbClr val="F1B670"/>
      </a:accent3>
      <a:accent4>
        <a:srgbClr val="983F21"/>
      </a:accent4>
      <a:accent5>
        <a:srgbClr val="423B5B"/>
      </a:accent5>
      <a:accent6>
        <a:srgbClr val="D5D2C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3C3B18E6D924F8FB6119EECDBB214" ma:contentTypeVersion="12" ma:contentTypeDescription="Create a new document." ma:contentTypeScope="" ma:versionID="307a913c79e080b9362cc9e6e1243e4c">
  <xsd:schema xmlns:xsd="http://www.w3.org/2001/XMLSchema" xmlns:xs="http://www.w3.org/2001/XMLSchema" xmlns:p="http://schemas.microsoft.com/office/2006/metadata/properties" xmlns:ns3="f33e38d7-d99b-43a2-ae58-00f5e1eb7235" xmlns:ns4="eff8755b-b10a-40a1-8087-2513a0241ed6" targetNamespace="http://schemas.microsoft.com/office/2006/metadata/properties" ma:root="true" ma:fieldsID="8654a5988b0cbee8ea1e717a9e88b928" ns3:_="" ns4:_="">
    <xsd:import namespace="f33e38d7-d99b-43a2-ae58-00f5e1eb7235"/>
    <xsd:import namespace="eff8755b-b10a-40a1-8087-2513a0241e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e38d7-d99b-43a2-ae58-00f5e1eb72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8755b-b10a-40a1-8087-2513a0241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88DD4-7145-4D0E-8A17-CFD20B90C4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E6F38D-03B4-48C8-A3A4-AADA8C6DE137}">
  <ds:schemaRefs>
    <ds:schemaRef ds:uri="http://schemas.openxmlformats.org/package/2006/metadata/core-properties"/>
    <ds:schemaRef ds:uri="f33e38d7-d99b-43a2-ae58-00f5e1eb7235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ff8755b-b10a-40a1-8087-2513a0241ed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FA5AB3B-8769-48C3-92A2-EE238E7647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E8D300-EE04-474A-A633-9A2C5FD7B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e38d7-d99b-43a2-ae58-00f5e1eb7235"/>
    <ds:schemaRef ds:uri="eff8755b-b10a-40a1-8087-2513a0241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header document template (18).DOTX</Template>
  <TotalTime>0</TotalTime>
  <Pages>4</Pages>
  <Words>494</Words>
  <Characters>2820</Characters>
  <Application>Microsoft Office Word</Application>
  <DocSecurity>0</DocSecurity>
  <Lines>23</Lines>
  <Paragraphs>6</Paragraphs>
  <ScaleCrop>false</ScaleCrop>
  <Company>Banyule City Council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 4: Stormwater and Sediment Control</dc:title>
  <dc:subject/>
  <dc:creator>Peter Cooke</dc:creator>
  <cp:keywords/>
  <dc:description/>
  <cp:lastModifiedBy>Kent MacCarter</cp:lastModifiedBy>
  <cp:revision>2</cp:revision>
  <cp:lastPrinted>2021-11-11T01:15:00Z</cp:lastPrinted>
  <dcterms:created xsi:type="dcterms:W3CDTF">2024-07-11T03:28:00Z</dcterms:created>
  <dcterms:modified xsi:type="dcterms:W3CDTF">2024-07-11T03:28:00Z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0x010100D163C3B18E6D924F8FB6119EECDBB214</vt:lpwstr>
  </property>
</Properties>
</file>