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Toc83217256"/>
    <w:bookmarkStart w:id="1" w:name="_Toc87263699"/>
    <w:p w14:paraId="7C63B704" w14:textId="1611F310" w:rsidR="00C557FC" w:rsidRPr="00250179" w:rsidRDefault="00041117" w:rsidP="00250179">
      <w:pPr>
        <w:pStyle w:val="Title"/>
      </w:pPr>
      <w:sdt>
        <w:sdtPr>
          <w:alias w:val="Document title"/>
          <w:tag w:val="Title"/>
          <w:id w:val="1039020401"/>
          <w:lock w:val="sdtLocked"/>
          <w:placeholder>
            <w:docPart w:val="0B05BF5AFD3E4F9D913351A55301FC3B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15:color w:val="800000"/>
          <w:text/>
        </w:sdtPr>
        <w:sdtEndPr/>
        <w:sdtContent>
          <w:r w:rsidR="00250179" w:rsidRPr="00250179">
            <w:t>Element 1: Public Safety, Amenity and Site Security</w:t>
          </w:r>
        </w:sdtContent>
      </w:sdt>
      <w:r w:rsidR="00B23A1E" w:rsidRPr="00250179"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1" layoutInCell="1" allowOverlap="1" wp14:anchorId="6F007346" wp14:editId="7F53466D">
                <wp:simplePos x="0" y="0"/>
                <wp:positionH relativeFrom="column">
                  <wp:posOffset>5142865</wp:posOffset>
                </wp:positionH>
                <wp:positionV relativeFrom="paragraph">
                  <wp:posOffset>-526415</wp:posOffset>
                </wp:positionV>
                <wp:extent cx="1525905" cy="1702435"/>
                <wp:effectExtent l="0" t="0" r="0" b="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25905" cy="1702435"/>
                          <a:chOff x="0" y="0"/>
                          <a:chExt cx="1527524" cy="1701800"/>
                        </a:xfrm>
                        <a:solidFill>
                          <a:schemeClr val="accent4"/>
                        </a:solidFill>
                      </wpg:grpSpPr>
                      <wps:wsp>
                        <wps:cNvPr id="6" name="Rectangle: Rounded Corners 6"/>
                        <wps:cNvSpPr/>
                        <wps:spPr>
                          <a:xfrm>
                            <a:off x="0" y="0"/>
                            <a:ext cx="1527524" cy="1701800"/>
                          </a:xfrm>
                          <a:prstGeom prst="roundRect">
                            <a:avLst>
                              <a:gd name="adj" fmla="val 4807"/>
                            </a:avLst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Picture 9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80975" y="342900"/>
                            <a:ext cx="1146810" cy="1215390"/>
                          </a:xfrm>
                          <a:prstGeom prst="rect">
                            <a:avLst/>
                          </a:prstGeom>
                          <a:grpFill/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C1B6FDA" id="Group 2" o:spid="_x0000_s1026" style="position:absolute;margin-left:404.95pt;margin-top:-41.45pt;width:120.15pt;height:134.05pt;z-index:251668480;mso-width-relative:margin;mso-height-relative:margin" coordsize="15275,170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">
                <v:roundrect id="Rectangle: Rounded Corners 6" o:spid="_x0000_s1027" style="position:absolute;width:15275;height:17018;visibility:visible;mso-wrap-style:square;v-text-anchor:middle" arcsize="3149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" filled="f" stroked="f" strokeweight="1pt">
                  <v:stroke joinstyle="miter"/>
                </v:round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8" type="#_x0000_t75" style="position:absolute;left:1809;top:3429;width:11468;height:12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">
                  <v:imagedata r:id="rId12" o:title=""/>
                </v:shape>
                <w10:anchorlock/>
              </v:group>
            </w:pict>
          </mc:Fallback>
        </mc:AlternateContent>
      </w:r>
    </w:p>
    <w:sdt>
      <w:sdtPr>
        <w:alias w:val="Subtitle"/>
        <w:tag w:val="subtitle"/>
        <w:id w:val="781538084"/>
        <w:placeholder>
          <w:docPart w:val="B450F6830DF54913949709311C34A736"/>
        </w:placeholder>
      </w:sdtPr>
      <w:sdtEndPr/>
      <w:sdtContent>
        <w:p w14:paraId="1871158F" w14:textId="0367FA16" w:rsidR="007013FF" w:rsidRDefault="00250179" w:rsidP="00250179">
          <w:pPr>
            <w:pStyle w:val="Subject"/>
          </w:pPr>
          <w:r>
            <w:t>Construction Management Plan</w:t>
          </w:r>
        </w:p>
      </w:sdtContent>
    </w:sdt>
    <w:p w14:paraId="2212ACE3" w14:textId="77777777" w:rsidR="00250179" w:rsidRPr="00250179" w:rsidRDefault="00250179" w:rsidP="00250179">
      <w:pPr>
        <w:rPr>
          <w:b/>
          <w:bCs/>
        </w:rPr>
      </w:pPr>
      <w:r w:rsidRPr="00250179">
        <w:rPr>
          <w:b/>
          <w:bCs/>
        </w:rPr>
        <w:t>Objectives:</w:t>
      </w:r>
    </w:p>
    <w:p w14:paraId="417F5403" w14:textId="6FD8C2CB" w:rsidR="00250179" w:rsidRPr="00250179" w:rsidRDefault="00250179" w:rsidP="00250179">
      <w:pPr>
        <w:pStyle w:val="ListParagraph"/>
        <w:numPr>
          <w:ilvl w:val="0"/>
          <w:numId w:val="10"/>
        </w:numPr>
      </w:pPr>
      <w:r>
        <w:t xml:space="preserve">The public is adequately protected from activities occurring on building sites. </w:t>
      </w:r>
    </w:p>
    <w:p w14:paraId="4CC6BEDF" w14:textId="77777777" w:rsidR="00250179" w:rsidRPr="00250179" w:rsidRDefault="00250179" w:rsidP="00250179">
      <w:pPr>
        <w:pStyle w:val="ListParagraph"/>
        <w:numPr>
          <w:ilvl w:val="0"/>
          <w:numId w:val="10"/>
        </w:numPr>
      </w:pPr>
      <w:r w:rsidRPr="00250179">
        <w:t>The developer has documented strategies to provide a safe and secure job site.</w:t>
      </w:r>
    </w:p>
    <w:p w14:paraId="7F954B4C" w14:textId="77777777" w:rsidR="00250179" w:rsidRPr="00250179" w:rsidRDefault="00250179" w:rsidP="00250179">
      <w:pPr>
        <w:pStyle w:val="ListParagraph"/>
        <w:numPr>
          <w:ilvl w:val="0"/>
          <w:numId w:val="10"/>
        </w:numPr>
      </w:pPr>
      <w:r w:rsidRPr="00250179">
        <w:t xml:space="preserve">Demand for occupation of the street and protection of Council assets is well managed. </w:t>
      </w:r>
    </w:p>
    <w:p w14:paraId="1D769E18" w14:textId="77777777" w:rsidR="00250179" w:rsidRPr="00250179" w:rsidRDefault="00250179" w:rsidP="00250179">
      <w:pPr>
        <w:pStyle w:val="ListParagraph"/>
        <w:numPr>
          <w:ilvl w:val="0"/>
          <w:numId w:val="10"/>
        </w:numPr>
      </w:pPr>
      <w:r w:rsidRPr="00250179">
        <w:t>The building site is kept neat and tidy to maintain public safety and local amenity.</w:t>
      </w:r>
    </w:p>
    <w:p w14:paraId="0B0FAC82" w14:textId="087C49DE" w:rsidR="00360BB5" w:rsidRDefault="00360BB5" w:rsidP="00595F3C">
      <w:pPr>
        <w:pStyle w:val="Caption"/>
        <w:keepNext/>
        <w:jc w:val="center"/>
      </w:pPr>
      <w:r>
        <w:t xml:space="preserve">Table </w:t>
      </w:r>
      <w:r>
        <w:fldChar w:fldCharType="begin"/>
      </w:r>
      <w:r>
        <w:instrText>SEQ Table \* ARABIC</w:instrText>
      </w:r>
      <w:r>
        <w:fldChar w:fldCharType="separate"/>
      </w:r>
      <w:r>
        <w:rPr>
          <w:noProof/>
        </w:rPr>
        <w:t>1</w:t>
      </w:r>
      <w:r>
        <w:fldChar w:fldCharType="end"/>
      </w:r>
      <w:r>
        <w:t xml:space="preserve"> | Required measures</w:t>
      </w:r>
    </w:p>
    <w:tbl>
      <w:tblPr>
        <w:tblStyle w:val="GridTable1Light"/>
        <w:tblW w:w="10481" w:type="dxa"/>
        <w:tblLook w:val="06A0" w:firstRow="1" w:lastRow="0" w:firstColumn="1" w:lastColumn="0" w:noHBand="1" w:noVBand="1"/>
      </w:tblPr>
      <w:tblGrid>
        <w:gridCol w:w="445"/>
        <w:gridCol w:w="2860"/>
        <w:gridCol w:w="448"/>
        <w:gridCol w:w="449"/>
        <w:gridCol w:w="600"/>
        <w:gridCol w:w="3987"/>
        <w:gridCol w:w="554"/>
        <w:gridCol w:w="538"/>
        <w:gridCol w:w="600"/>
      </w:tblGrid>
      <w:tr w:rsidR="00CB3E24" w:rsidRPr="00250179" w14:paraId="03BEDA26" w14:textId="77777777" w:rsidTr="6394C2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dxa"/>
            <w:vMerge w:val="restart"/>
          </w:tcPr>
          <w:p w14:paraId="62138D35" w14:textId="77777777" w:rsidR="00250179" w:rsidRPr="00250179" w:rsidRDefault="00250179" w:rsidP="00250179"/>
        </w:tc>
        <w:tc>
          <w:tcPr>
            <w:tcW w:w="2860" w:type="dxa"/>
            <w:vMerge w:val="restart"/>
          </w:tcPr>
          <w:p w14:paraId="231D0931" w14:textId="77777777" w:rsidR="00250179" w:rsidRPr="00250179" w:rsidRDefault="00250179" w:rsidP="0025017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50179">
              <w:t>Public Safety, Amenity and Site Security Requirements</w:t>
            </w:r>
          </w:p>
        </w:tc>
        <w:tc>
          <w:tcPr>
            <w:tcW w:w="448" w:type="dxa"/>
            <w:vMerge w:val="restart"/>
          </w:tcPr>
          <w:p w14:paraId="2BF65599" w14:textId="77777777" w:rsidR="00250179" w:rsidRPr="00250179" w:rsidRDefault="00250179" w:rsidP="0025017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50179">
              <w:t>Y</w:t>
            </w:r>
          </w:p>
        </w:tc>
        <w:tc>
          <w:tcPr>
            <w:tcW w:w="449" w:type="dxa"/>
            <w:vMerge w:val="restart"/>
          </w:tcPr>
          <w:p w14:paraId="243E9C49" w14:textId="77777777" w:rsidR="00250179" w:rsidRPr="00250179" w:rsidRDefault="00250179" w:rsidP="0025017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50179">
              <w:t>N</w:t>
            </w:r>
          </w:p>
        </w:tc>
        <w:tc>
          <w:tcPr>
            <w:tcW w:w="600" w:type="dxa"/>
            <w:vMerge w:val="restart"/>
          </w:tcPr>
          <w:p w14:paraId="10FE5DDC" w14:textId="77777777" w:rsidR="00250179" w:rsidRPr="00250179" w:rsidRDefault="00250179" w:rsidP="0025017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50179">
              <w:t>N/A</w:t>
            </w:r>
          </w:p>
        </w:tc>
        <w:tc>
          <w:tcPr>
            <w:tcW w:w="3987" w:type="dxa"/>
            <w:vMerge w:val="restart"/>
          </w:tcPr>
          <w:p w14:paraId="09638363" w14:textId="77777777" w:rsidR="00250179" w:rsidRPr="00250179" w:rsidRDefault="00250179" w:rsidP="0025017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50179">
              <w:t>Outline details/justification</w:t>
            </w:r>
          </w:p>
        </w:tc>
        <w:tc>
          <w:tcPr>
            <w:tcW w:w="1092" w:type="dxa"/>
            <w:gridSpan w:val="2"/>
          </w:tcPr>
          <w:p w14:paraId="49B424DC" w14:textId="77777777" w:rsidR="00250179" w:rsidRPr="00250179" w:rsidRDefault="00250179" w:rsidP="0025017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50179">
              <w:t>Shown on plan?</w:t>
            </w:r>
          </w:p>
        </w:tc>
        <w:tc>
          <w:tcPr>
            <w:tcW w:w="600" w:type="dxa"/>
            <w:vMerge w:val="restart"/>
          </w:tcPr>
          <w:p w14:paraId="1EF6F918" w14:textId="77777777" w:rsidR="00250179" w:rsidRPr="00250179" w:rsidRDefault="00250179" w:rsidP="0025017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50179">
              <w:t>N/A</w:t>
            </w:r>
          </w:p>
        </w:tc>
      </w:tr>
      <w:tr w:rsidR="00C13086" w:rsidRPr="00250179" w14:paraId="6F5E9CC2" w14:textId="77777777" w:rsidTr="6394C21B">
        <w:trPr>
          <w:trHeight w:val="1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dxa"/>
            <w:vMerge/>
          </w:tcPr>
          <w:p w14:paraId="4BC3A1C5" w14:textId="77777777" w:rsidR="00250179" w:rsidRPr="00250179" w:rsidRDefault="00250179" w:rsidP="00250179"/>
        </w:tc>
        <w:tc>
          <w:tcPr>
            <w:tcW w:w="2860" w:type="dxa"/>
            <w:vMerge/>
          </w:tcPr>
          <w:p w14:paraId="2B21E4B9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48" w:type="dxa"/>
            <w:vMerge/>
          </w:tcPr>
          <w:p w14:paraId="4E506519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49" w:type="dxa"/>
            <w:vMerge/>
          </w:tcPr>
          <w:p w14:paraId="7D434C64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0" w:type="dxa"/>
            <w:vMerge/>
          </w:tcPr>
          <w:p w14:paraId="19D69024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87" w:type="dxa"/>
            <w:vMerge/>
          </w:tcPr>
          <w:p w14:paraId="576479A3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54" w:type="dxa"/>
          </w:tcPr>
          <w:p w14:paraId="449B43C6" w14:textId="77BC5B18" w:rsidR="00250179" w:rsidRPr="00250179" w:rsidRDefault="5569E580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</w:t>
            </w:r>
          </w:p>
        </w:tc>
        <w:tc>
          <w:tcPr>
            <w:tcW w:w="538" w:type="dxa"/>
          </w:tcPr>
          <w:p w14:paraId="1383C971" w14:textId="1B5EB495" w:rsidR="00250179" w:rsidRPr="00250179" w:rsidRDefault="5569E580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</w:t>
            </w:r>
          </w:p>
        </w:tc>
        <w:tc>
          <w:tcPr>
            <w:tcW w:w="600" w:type="dxa"/>
            <w:vMerge/>
          </w:tcPr>
          <w:p w14:paraId="41D3A49B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50179" w:rsidRPr="00250179" w14:paraId="61D5C17A" w14:textId="77777777" w:rsidTr="6394C21B">
        <w:trPr>
          <w:trHeight w:val="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1" w:type="dxa"/>
            <w:gridSpan w:val="9"/>
          </w:tcPr>
          <w:p w14:paraId="1BB09F23" w14:textId="77777777" w:rsidR="00250179" w:rsidRPr="00250179" w:rsidRDefault="00250179" w:rsidP="00250179">
            <w:r w:rsidRPr="00250179">
              <w:t>GENERAL MATTERS</w:t>
            </w:r>
          </w:p>
        </w:tc>
      </w:tr>
      <w:tr w:rsidR="00C13086" w:rsidRPr="00250179" w14:paraId="736970DB" w14:textId="77777777" w:rsidTr="6394C21B">
        <w:trPr>
          <w:trHeight w:val="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dxa"/>
          </w:tcPr>
          <w:p w14:paraId="606C5543" w14:textId="67B55F57" w:rsidR="00250179" w:rsidRPr="00250179" w:rsidRDefault="00250179" w:rsidP="00250179"/>
        </w:tc>
        <w:tc>
          <w:tcPr>
            <w:tcW w:w="2860" w:type="dxa"/>
          </w:tcPr>
          <w:p w14:paraId="370FD36B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0179">
              <w:t>Is there a building permit required for the works? If yes, give details of the permit and Building Surveyor</w:t>
            </w:r>
          </w:p>
        </w:tc>
        <w:tc>
          <w:tcPr>
            <w:tcW w:w="448" w:type="dxa"/>
          </w:tcPr>
          <w:p w14:paraId="752E6ECF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49" w:type="dxa"/>
          </w:tcPr>
          <w:p w14:paraId="115DEB38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0" w:type="dxa"/>
          </w:tcPr>
          <w:p w14:paraId="5B158C19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87" w:type="dxa"/>
          </w:tcPr>
          <w:p w14:paraId="64AC833B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0179">
              <w:t>Permit No:</w:t>
            </w:r>
          </w:p>
          <w:p w14:paraId="49335AB4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22B9749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0179">
              <w:t>Building Surveyor:</w:t>
            </w:r>
          </w:p>
          <w:p w14:paraId="6D57BAEF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54" w:type="dxa"/>
          </w:tcPr>
          <w:p w14:paraId="59AB66D9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8" w:type="dxa"/>
          </w:tcPr>
          <w:p w14:paraId="1F956EC5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0" w:type="dxa"/>
          </w:tcPr>
          <w:p w14:paraId="42C75089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B3E24" w:rsidRPr="00250179" w14:paraId="6035AA75" w14:textId="77777777" w:rsidTr="6394C21B">
        <w:trPr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dxa"/>
          </w:tcPr>
          <w:p w14:paraId="2F1B80A3" w14:textId="20292007" w:rsidR="00250179" w:rsidRPr="00250179" w:rsidRDefault="00250179" w:rsidP="00250179"/>
        </w:tc>
        <w:tc>
          <w:tcPr>
            <w:tcW w:w="2860" w:type="dxa"/>
          </w:tcPr>
          <w:p w14:paraId="4D22C973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0179">
              <w:t>Is the site to be excavated?</w:t>
            </w:r>
          </w:p>
        </w:tc>
        <w:tc>
          <w:tcPr>
            <w:tcW w:w="448" w:type="dxa"/>
          </w:tcPr>
          <w:p w14:paraId="4A97319E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49" w:type="dxa"/>
          </w:tcPr>
          <w:p w14:paraId="2557695F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0" w:type="dxa"/>
          </w:tcPr>
          <w:p w14:paraId="2572155D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87" w:type="dxa"/>
          </w:tcPr>
          <w:p w14:paraId="24AA5EF0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0179">
              <w:t>Provide details:</w:t>
            </w:r>
          </w:p>
          <w:p w14:paraId="3708E1F9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AD1DD8E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02D7119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A587DC3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54" w:type="dxa"/>
          </w:tcPr>
          <w:p w14:paraId="6FDD65B9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8" w:type="dxa"/>
          </w:tcPr>
          <w:p w14:paraId="1B9459C7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0" w:type="dxa"/>
          </w:tcPr>
          <w:p w14:paraId="2544EC9B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13086" w:rsidRPr="00250179" w14:paraId="3FE9CFA1" w14:textId="77777777" w:rsidTr="6394C21B">
        <w:trPr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dxa"/>
          </w:tcPr>
          <w:p w14:paraId="05D93488" w14:textId="4CA282F6" w:rsidR="00250179" w:rsidRPr="00250179" w:rsidRDefault="00250179" w:rsidP="00250179"/>
        </w:tc>
        <w:tc>
          <w:tcPr>
            <w:tcW w:w="2860" w:type="dxa"/>
          </w:tcPr>
          <w:p w14:paraId="78C0F9B4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0179">
              <w:t>Has 48 hours written notice been given to Council prior to works commencing?</w:t>
            </w:r>
          </w:p>
        </w:tc>
        <w:tc>
          <w:tcPr>
            <w:tcW w:w="448" w:type="dxa"/>
          </w:tcPr>
          <w:p w14:paraId="1E38665A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49" w:type="dxa"/>
          </w:tcPr>
          <w:p w14:paraId="74BB5D30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0" w:type="dxa"/>
          </w:tcPr>
          <w:p w14:paraId="52F2FA1D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87" w:type="dxa"/>
          </w:tcPr>
          <w:p w14:paraId="4E721828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0179">
              <w:t>Provide details:</w:t>
            </w:r>
          </w:p>
          <w:p w14:paraId="0A158669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6D20F62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3A50701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D0A9A7D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54" w:type="dxa"/>
          </w:tcPr>
          <w:p w14:paraId="3AD58141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8" w:type="dxa"/>
          </w:tcPr>
          <w:p w14:paraId="2BCC7E45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0" w:type="dxa"/>
          </w:tcPr>
          <w:p w14:paraId="5F14E6DF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B3E24" w:rsidRPr="00250179" w14:paraId="01FD4F7E" w14:textId="77777777" w:rsidTr="6394C21B">
        <w:trPr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dxa"/>
          </w:tcPr>
          <w:p w14:paraId="07CF2C6F" w14:textId="11ABDEB5" w:rsidR="00250179" w:rsidRPr="00250179" w:rsidRDefault="00250179" w:rsidP="00250179"/>
        </w:tc>
        <w:tc>
          <w:tcPr>
            <w:tcW w:w="2860" w:type="dxa"/>
          </w:tcPr>
          <w:p w14:paraId="31E842BE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0179">
              <w:t>Has a Bank Guarantee, bond or security deposit been obtained for the works?</w:t>
            </w:r>
          </w:p>
        </w:tc>
        <w:tc>
          <w:tcPr>
            <w:tcW w:w="448" w:type="dxa"/>
          </w:tcPr>
          <w:p w14:paraId="36553124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49" w:type="dxa"/>
          </w:tcPr>
          <w:p w14:paraId="7D4AFBCE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0" w:type="dxa"/>
          </w:tcPr>
          <w:p w14:paraId="40AB03D9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87" w:type="dxa"/>
          </w:tcPr>
          <w:p w14:paraId="7BBF78F7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0179">
              <w:t>Provide details:</w:t>
            </w:r>
          </w:p>
          <w:p w14:paraId="7B909376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4762042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2C070B2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BB04C15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54" w:type="dxa"/>
          </w:tcPr>
          <w:p w14:paraId="15639F5E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8" w:type="dxa"/>
          </w:tcPr>
          <w:p w14:paraId="29E5958B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0" w:type="dxa"/>
          </w:tcPr>
          <w:p w14:paraId="67A6B868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50179" w:rsidRPr="00250179" w14:paraId="29149A3D" w14:textId="77777777" w:rsidTr="6394C21B">
        <w:trPr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1" w:type="dxa"/>
            <w:gridSpan w:val="9"/>
          </w:tcPr>
          <w:p w14:paraId="6DDF42DA" w14:textId="77777777" w:rsidR="00250179" w:rsidRPr="00250179" w:rsidRDefault="00250179" w:rsidP="00250179">
            <w:r w:rsidRPr="00250179">
              <w:t>GANTRIES, HOARDINGS, FOOTPATHS &amp; ROADS</w:t>
            </w:r>
          </w:p>
        </w:tc>
      </w:tr>
      <w:tr w:rsidR="00CB3E24" w:rsidRPr="00250179" w14:paraId="02C46461" w14:textId="77777777" w:rsidTr="6394C21B">
        <w:trPr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dxa"/>
          </w:tcPr>
          <w:p w14:paraId="166DD614" w14:textId="445A92F2" w:rsidR="00250179" w:rsidRPr="00250179" w:rsidRDefault="00250179" w:rsidP="00250179"/>
        </w:tc>
        <w:tc>
          <w:tcPr>
            <w:tcW w:w="2860" w:type="dxa"/>
          </w:tcPr>
          <w:p w14:paraId="0EBA6E6C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0179">
              <w:t>Hoarding placement</w:t>
            </w:r>
          </w:p>
          <w:p w14:paraId="212ADEB5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0179">
              <w:t>(</w:t>
            </w:r>
            <w:proofErr w:type="gramStart"/>
            <w:r w:rsidRPr="00250179">
              <w:t>material</w:t>
            </w:r>
            <w:proofErr w:type="gramEnd"/>
            <w:r w:rsidRPr="00250179">
              <w:t xml:space="preserve">, location frontage and dimensions) including </w:t>
            </w:r>
            <w:r w:rsidRPr="00250179">
              <w:lastRenderedPageBreak/>
              <w:t>pedestrian and vehicle access widths</w:t>
            </w:r>
          </w:p>
        </w:tc>
        <w:tc>
          <w:tcPr>
            <w:tcW w:w="448" w:type="dxa"/>
          </w:tcPr>
          <w:p w14:paraId="04AE8572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49" w:type="dxa"/>
          </w:tcPr>
          <w:p w14:paraId="36422907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0" w:type="dxa"/>
          </w:tcPr>
          <w:p w14:paraId="232CB761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87" w:type="dxa"/>
          </w:tcPr>
          <w:p w14:paraId="0583C2CF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0179">
              <w:t>Provide details:</w:t>
            </w:r>
          </w:p>
          <w:p w14:paraId="2AD52604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E201E60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13A282F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F246EB5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54" w:type="dxa"/>
          </w:tcPr>
          <w:p w14:paraId="63B81B93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8" w:type="dxa"/>
          </w:tcPr>
          <w:p w14:paraId="2906C021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0" w:type="dxa"/>
          </w:tcPr>
          <w:p w14:paraId="030570C8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13086" w:rsidRPr="00250179" w14:paraId="39DCED5F" w14:textId="77777777" w:rsidTr="6394C21B">
        <w:trPr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dxa"/>
          </w:tcPr>
          <w:p w14:paraId="434B87CD" w14:textId="6C328CEC" w:rsidR="00250179" w:rsidRPr="00250179" w:rsidRDefault="00250179" w:rsidP="00250179"/>
        </w:tc>
        <w:tc>
          <w:tcPr>
            <w:tcW w:w="2860" w:type="dxa"/>
          </w:tcPr>
          <w:p w14:paraId="43A5948A" w14:textId="3608989F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Structural steel gantry or scaffold pedestrian cover</w:t>
            </w:r>
            <w:r w:rsidR="59632D51">
              <w:t xml:space="preserve"> </w:t>
            </w:r>
            <w:r>
              <w:t>way? Full height scaffold? Façade retention? (</w:t>
            </w:r>
            <w:proofErr w:type="gramStart"/>
            <w:r>
              <w:t>location</w:t>
            </w:r>
            <w:proofErr w:type="gramEnd"/>
            <w:r>
              <w:t xml:space="preserve"> frontage and dimensions) including pedestrian and vehicle access widths and height clearances</w:t>
            </w:r>
          </w:p>
        </w:tc>
        <w:tc>
          <w:tcPr>
            <w:tcW w:w="448" w:type="dxa"/>
          </w:tcPr>
          <w:p w14:paraId="424058DC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49" w:type="dxa"/>
          </w:tcPr>
          <w:p w14:paraId="399DCAE3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0" w:type="dxa"/>
          </w:tcPr>
          <w:p w14:paraId="757D2D92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87" w:type="dxa"/>
          </w:tcPr>
          <w:p w14:paraId="5E4A2256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0179">
              <w:t>Provide details:</w:t>
            </w:r>
          </w:p>
          <w:p w14:paraId="5D143773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BA01A6E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822DE20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CB06EAE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54" w:type="dxa"/>
          </w:tcPr>
          <w:p w14:paraId="4792E932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8" w:type="dxa"/>
          </w:tcPr>
          <w:p w14:paraId="6A08F0DD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0" w:type="dxa"/>
          </w:tcPr>
          <w:p w14:paraId="740D35FC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B3E24" w:rsidRPr="00250179" w14:paraId="2D4826C8" w14:textId="77777777" w:rsidTr="6394C21B">
        <w:trPr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dxa"/>
          </w:tcPr>
          <w:p w14:paraId="6B8B33D8" w14:textId="68EBA806" w:rsidR="00250179" w:rsidRPr="00250179" w:rsidRDefault="00250179" w:rsidP="00250179"/>
        </w:tc>
        <w:tc>
          <w:tcPr>
            <w:tcW w:w="2860" w:type="dxa"/>
          </w:tcPr>
          <w:p w14:paraId="5650D99B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0179">
              <w:t>Requirement for road excavation?</w:t>
            </w:r>
          </w:p>
        </w:tc>
        <w:tc>
          <w:tcPr>
            <w:tcW w:w="448" w:type="dxa"/>
          </w:tcPr>
          <w:p w14:paraId="76B8FE20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49" w:type="dxa"/>
          </w:tcPr>
          <w:p w14:paraId="31FA0444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0" w:type="dxa"/>
          </w:tcPr>
          <w:p w14:paraId="5F827B3E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87" w:type="dxa"/>
          </w:tcPr>
          <w:p w14:paraId="2BBEF1DC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0179">
              <w:t>Provide details:</w:t>
            </w:r>
          </w:p>
          <w:p w14:paraId="575153D2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6098364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60286F2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9FFAFCD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1084D06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54" w:type="dxa"/>
          </w:tcPr>
          <w:p w14:paraId="167FBB45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8" w:type="dxa"/>
          </w:tcPr>
          <w:p w14:paraId="3D40029C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0" w:type="dxa"/>
          </w:tcPr>
          <w:p w14:paraId="5BB0EB85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13086" w:rsidRPr="00250179" w14:paraId="3EC48725" w14:textId="77777777" w:rsidTr="6394C21B">
        <w:trPr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dxa"/>
          </w:tcPr>
          <w:p w14:paraId="44049BDA" w14:textId="351AF9DF" w:rsidR="00250179" w:rsidRPr="00250179" w:rsidRDefault="00250179" w:rsidP="00250179"/>
        </w:tc>
        <w:tc>
          <w:tcPr>
            <w:tcW w:w="2860" w:type="dxa"/>
          </w:tcPr>
          <w:p w14:paraId="7FDBC1D3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0179">
              <w:t>Is adequate pedestrian flow to be maintained along adjacent footpaths?</w:t>
            </w:r>
          </w:p>
        </w:tc>
        <w:tc>
          <w:tcPr>
            <w:tcW w:w="448" w:type="dxa"/>
          </w:tcPr>
          <w:p w14:paraId="2CA7AE5E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49" w:type="dxa"/>
          </w:tcPr>
          <w:p w14:paraId="37D92996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0" w:type="dxa"/>
          </w:tcPr>
          <w:p w14:paraId="211D2660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87" w:type="dxa"/>
          </w:tcPr>
          <w:p w14:paraId="76560444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0179">
              <w:t>Provide details:</w:t>
            </w:r>
          </w:p>
          <w:p w14:paraId="5CEEAB46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B2D7EF6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B6C77BD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B3A555D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7E9CA79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54" w:type="dxa"/>
          </w:tcPr>
          <w:p w14:paraId="2F0936D6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8" w:type="dxa"/>
          </w:tcPr>
          <w:p w14:paraId="0F897009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0" w:type="dxa"/>
          </w:tcPr>
          <w:p w14:paraId="269BB6E7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B3E24" w:rsidRPr="00250179" w14:paraId="12206E08" w14:textId="77777777" w:rsidTr="6394C21B">
        <w:trPr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dxa"/>
          </w:tcPr>
          <w:p w14:paraId="14817E5F" w14:textId="0CFCCF57" w:rsidR="00250179" w:rsidRPr="00250179" w:rsidRDefault="00250179" w:rsidP="00250179"/>
        </w:tc>
        <w:tc>
          <w:tcPr>
            <w:tcW w:w="2860" w:type="dxa"/>
          </w:tcPr>
          <w:p w14:paraId="46D9B384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0179">
              <w:t>How is mud and debris from trucks being prevented from leaving the site or spilling on the footpath and roadway?</w:t>
            </w:r>
          </w:p>
        </w:tc>
        <w:tc>
          <w:tcPr>
            <w:tcW w:w="448" w:type="dxa"/>
          </w:tcPr>
          <w:p w14:paraId="28C8A0DA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49" w:type="dxa"/>
          </w:tcPr>
          <w:p w14:paraId="33CF9321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0" w:type="dxa"/>
          </w:tcPr>
          <w:p w14:paraId="3D4C1ADA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87" w:type="dxa"/>
          </w:tcPr>
          <w:p w14:paraId="2BAEEA13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0179">
              <w:t>Provide details:</w:t>
            </w:r>
          </w:p>
          <w:p w14:paraId="70569C50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5B798DB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F6FE3B3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27F1135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FC40D87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54" w:type="dxa"/>
          </w:tcPr>
          <w:p w14:paraId="6F479D7A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8" w:type="dxa"/>
          </w:tcPr>
          <w:p w14:paraId="29713C52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0" w:type="dxa"/>
          </w:tcPr>
          <w:p w14:paraId="7823D7F3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13086" w:rsidRPr="00250179" w14:paraId="13B4AA61" w14:textId="77777777" w:rsidTr="6394C21B">
        <w:trPr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dxa"/>
          </w:tcPr>
          <w:p w14:paraId="0129D9FD" w14:textId="52286499" w:rsidR="00250179" w:rsidRPr="00250179" w:rsidRDefault="00250179" w:rsidP="00250179"/>
        </w:tc>
        <w:tc>
          <w:tcPr>
            <w:tcW w:w="2860" w:type="dxa"/>
          </w:tcPr>
          <w:p w14:paraId="3D9C716A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0179">
              <w:t>Provide details of the frequency and method of cleaning of roads and footpaths.</w:t>
            </w:r>
          </w:p>
        </w:tc>
        <w:tc>
          <w:tcPr>
            <w:tcW w:w="448" w:type="dxa"/>
          </w:tcPr>
          <w:p w14:paraId="35B7B352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49" w:type="dxa"/>
          </w:tcPr>
          <w:p w14:paraId="63671E7D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0" w:type="dxa"/>
          </w:tcPr>
          <w:p w14:paraId="0609891D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87" w:type="dxa"/>
          </w:tcPr>
          <w:p w14:paraId="36DDDFFF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0179">
              <w:t>Provide details:</w:t>
            </w:r>
          </w:p>
          <w:p w14:paraId="78E717E5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48C995C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0E4514A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20F48D1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F6957F6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54" w:type="dxa"/>
          </w:tcPr>
          <w:p w14:paraId="676050A1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8" w:type="dxa"/>
          </w:tcPr>
          <w:p w14:paraId="75022FA4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0" w:type="dxa"/>
          </w:tcPr>
          <w:p w14:paraId="6FEA89C8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B3E24" w:rsidRPr="00250179" w14:paraId="32188430" w14:textId="77777777" w:rsidTr="6394C21B">
        <w:trPr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dxa"/>
          </w:tcPr>
          <w:p w14:paraId="14F9144C" w14:textId="475DA06E" w:rsidR="00250179" w:rsidRPr="00250179" w:rsidRDefault="00250179" w:rsidP="00250179"/>
        </w:tc>
        <w:tc>
          <w:tcPr>
            <w:tcW w:w="2860" w:type="dxa"/>
          </w:tcPr>
          <w:p w14:paraId="328C5EE8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0179">
              <w:t>Has a dilapidation survey report of surrounding footpath/roadway been undertaken?</w:t>
            </w:r>
          </w:p>
        </w:tc>
        <w:tc>
          <w:tcPr>
            <w:tcW w:w="448" w:type="dxa"/>
          </w:tcPr>
          <w:p w14:paraId="4E21C611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49" w:type="dxa"/>
          </w:tcPr>
          <w:p w14:paraId="00B86793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0" w:type="dxa"/>
          </w:tcPr>
          <w:p w14:paraId="3D6A2D5F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87" w:type="dxa"/>
          </w:tcPr>
          <w:p w14:paraId="2D5B6D7B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0179">
              <w:t>Provide details:</w:t>
            </w:r>
          </w:p>
          <w:p w14:paraId="2783D011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6D1E17D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CC42C90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CEE53F9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54" w:type="dxa"/>
          </w:tcPr>
          <w:p w14:paraId="6E18521E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8" w:type="dxa"/>
          </w:tcPr>
          <w:p w14:paraId="361340DC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0" w:type="dxa"/>
          </w:tcPr>
          <w:p w14:paraId="1BAC0A6C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13086" w:rsidRPr="00250179" w14:paraId="6411256F" w14:textId="77777777" w:rsidTr="6394C21B">
        <w:trPr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dxa"/>
          </w:tcPr>
          <w:p w14:paraId="7193ECB1" w14:textId="0459EE3F" w:rsidR="00250179" w:rsidRPr="00250179" w:rsidRDefault="00250179" w:rsidP="00250179"/>
        </w:tc>
        <w:tc>
          <w:tcPr>
            <w:tcW w:w="2860" w:type="dxa"/>
          </w:tcPr>
          <w:p w14:paraId="52EC3889" w14:textId="2A6C6686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How will graffiti and unauthorised bill posting on hoardings being managed and reduced? How often will they be cleaned?</w:t>
            </w:r>
          </w:p>
        </w:tc>
        <w:tc>
          <w:tcPr>
            <w:tcW w:w="448" w:type="dxa"/>
          </w:tcPr>
          <w:p w14:paraId="4B41D1E3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49" w:type="dxa"/>
          </w:tcPr>
          <w:p w14:paraId="371DBD71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0" w:type="dxa"/>
          </w:tcPr>
          <w:p w14:paraId="0AF978F0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87" w:type="dxa"/>
          </w:tcPr>
          <w:p w14:paraId="1FA13D58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0179">
              <w:t>Provide details:</w:t>
            </w:r>
          </w:p>
          <w:p w14:paraId="07BB2E9E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2F8081D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05C1A85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872664A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54" w:type="dxa"/>
          </w:tcPr>
          <w:p w14:paraId="77CAF607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8" w:type="dxa"/>
          </w:tcPr>
          <w:p w14:paraId="404D5FE2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0" w:type="dxa"/>
          </w:tcPr>
          <w:p w14:paraId="736425F5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B3E24" w:rsidRPr="00250179" w14:paraId="559673FD" w14:textId="77777777" w:rsidTr="6394C21B">
        <w:trPr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dxa"/>
          </w:tcPr>
          <w:p w14:paraId="00D5EFDD" w14:textId="1ACCF47B" w:rsidR="00250179" w:rsidRPr="00250179" w:rsidRDefault="00250179" w:rsidP="00250179"/>
        </w:tc>
        <w:tc>
          <w:tcPr>
            <w:tcW w:w="2860" w:type="dxa"/>
          </w:tcPr>
          <w:p w14:paraId="2A5FB147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0179">
              <w:t xml:space="preserve">Has Council consent been given in accordance with </w:t>
            </w:r>
            <w:r w:rsidRPr="00250179">
              <w:lastRenderedPageBreak/>
              <w:t>Regulation 116 – Public Protection?</w:t>
            </w:r>
          </w:p>
        </w:tc>
        <w:tc>
          <w:tcPr>
            <w:tcW w:w="448" w:type="dxa"/>
          </w:tcPr>
          <w:p w14:paraId="3420A8EB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49" w:type="dxa"/>
          </w:tcPr>
          <w:p w14:paraId="63FD0038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0" w:type="dxa"/>
          </w:tcPr>
          <w:p w14:paraId="7BFE596A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87" w:type="dxa"/>
          </w:tcPr>
          <w:p w14:paraId="67B943C5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0179">
              <w:t>Provide details:</w:t>
            </w:r>
          </w:p>
          <w:p w14:paraId="4969DDF8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D75412A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651F2CE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0DC76C4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4C5244F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54" w:type="dxa"/>
          </w:tcPr>
          <w:p w14:paraId="1A0E9BC8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8" w:type="dxa"/>
          </w:tcPr>
          <w:p w14:paraId="3D7AFA29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0" w:type="dxa"/>
          </w:tcPr>
          <w:p w14:paraId="31DBBAB5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50179" w:rsidRPr="00250179" w14:paraId="1BDB13A9" w14:textId="77777777" w:rsidTr="6394C21B">
        <w:trPr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1" w:type="dxa"/>
            <w:gridSpan w:val="9"/>
          </w:tcPr>
          <w:p w14:paraId="07ECA0A2" w14:textId="77777777" w:rsidR="00250179" w:rsidRPr="00250179" w:rsidRDefault="00250179" w:rsidP="00250179">
            <w:r w:rsidRPr="00250179">
              <w:t>TRAFFIC CONTROL</w:t>
            </w:r>
          </w:p>
        </w:tc>
      </w:tr>
      <w:tr w:rsidR="00CB3E24" w:rsidRPr="00250179" w14:paraId="134549A1" w14:textId="77777777" w:rsidTr="6394C21B">
        <w:trPr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dxa"/>
          </w:tcPr>
          <w:p w14:paraId="3E8E05B3" w14:textId="2368EC7E" w:rsidR="00250179" w:rsidRPr="00250179" w:rsidRDefault="00250179" w:rsidP="00250179"/>
        </w:tc>
        <w:tc>
          <w:tcPr>
            <w:tcW w:w="2860" w:type="dxa"/>
          </w:tcPr>
          <w:p w14:paraId="697D6C8E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0179">
              <w:t xml:space="preserve">Will traffic conditions change? Has Council’s Transport &amp; Traffic Branch been notified? </w:t>
            </w:r>
          </w:p>
        </w:tc>
        <w:tc>
          <w:tcPr>
            <w:tcW w:w="448" w:type="dxa"/>
          </w:tcPr>
          <w:p w14:paraId="0BBA7D33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49" w:type="dxa"/>
          </w:tcPr>
          <w:p w14:paraId="0C61B970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0" w:type="dxa"/>
          </w:tcPr>
          <w:p w14:paraId="1C13C219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87" w:type="dxa"/>
          </w:tcPr>
          <w:p w14:paraId="3D0A0CB4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0179">
              <w:t>Provide details:</w:t>
            </w:r>
          </w:p>
          <w:p w14:paraId="45962424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BF54F3F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CEDF960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084E1BE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54" w:type="dxa"/>
          </w:tcPr>
          <w:p w14:paraId="14D51842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8" w:type="dxa"/>
          </w:tcPr>
          <w:p w14:paraId="4E105479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0" w:type="dxa"/>
          </w:tcPr>
          <w:p w14:paraId="63857E25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50179" w:rsidRPr="00250179" w14:paraId="30353620" w14:textId="77777777" w:rsidTr="6394C21B">
        <w:trPr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1" w:type="dxa"/>
            <w:gridSpan w:val="9"/>
          </w:tcPr>
          <w:p w14:paraId="64266673" w14:textId="77777777" w:rsidR="00250179" w:rsidRPr="00250179" w:rsidRDefault="00250179" w:rsidP="00250179">
            <w:r w:rsidRPr="00250179">
              <w:t>CRANES, SKIPS &amp; SIGNAGE</w:t>
            </w:r>
          </w:p>
        </w:tc>
      </w:tr>
      <w:tr w:rsidR="00CB3E24" w:rsidRPr="00250179" w14:paraId="73C2CB5E" w14:textId="77777777" w:rsidTr="6394C21B">
        <w:trPr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dxa"/>
          </w:tcPr>
          <w:p w14:paraId="046A3621" w14:textId="6AE32E0E" w:rsidR="00250179" w:rsidRPr="00250179" w:rsidRDefault="00250179" w:rsidP="00250179"/>
        </w:tc>
        <w:tc>
          <w:tcPr>
            <w:tcW w:w="2860" w:type="dxa"/>
          </w:tcPr>
          <w:p w14:paraId="79AB54EB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0179">
              <w:t>Is there a requirement for the use of a mobile crane, tower crane, travel tower or lift?</w:t>
            </w:r>
          </w:p>
        </w:tc>
        <w:tc>
          <w:tcPr>
            <w:tcW w:w="448" w:type="dxa"/>
          </w:tcPr>
          <w:p w14:paraId="3CE5BFC5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49" w:type="dxa"/>
          </w:tcPr>
          <w:p w14:paraId="54FAC0E8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0" w:type="dxa"/>
          </w:tcPr>
          <w:p w14:paraId="32C7640A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87" w:type="dxa"/>
          </w:tcPr>
          <w:p w14:paraId="2655B2B8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0179">
              <w:t>Provide details:</w:t>
            </w:r>
          </w:p>
          <w:p w14:paraId="40B60394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1B40A3A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2F91529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8AD814F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54" w:type="dxa"/>
          </w:tcPr>
          <w:p w14:paraId="3346B57A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8" w:type="dxa"/>
          </w:tcPr>
          <w:p w14:paraId="3AACD3E0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0" w:type="dxa"/>
          </w:tcPr>
          <w:p w14:paraId="134907F4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13086" w:rsidRPr="00250179" w14:paraId="4538E4E4" w14:textId="77777777" w:rsidTr="6394C21B">
        <w:trPr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dxa"/>
          </w:tcPr>
          <w:p w14:paraId="1300CA0A" w14:textId="666720A5" w:rsidR="00250179" w:rsidRPr="00250179" w:rsidRDefault="00250179" w:rsidP="00250179"/>
        </w:tc>
        <w:tc>
          <w:tcPr>
            <w:tcW w:w="2860" w:type="dxa"/>
          </w:tcPr>
          <w:p w14:paraId="2053A2E6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0179">
              <w:t>Will skip bins be required?</w:t>
            </w:r>
          </w:p>
        </w:tc>
        <w:tc>
          <w:tcPr>
            <w:tcW w:w="448" w:type="dxa"/>
          </w:tcPr>
          <w:p w14:paraId="439D0D0C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49" w:type="dxa"/>
          </w:tcPr>
          <w:p w14:paraId="7B0A67BD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0" w:type="dxa"/>
          </w:tcPr>
          <w:p w14:paraId="593AAA74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87" w:type="dxa"/>
          </w:tcPr>
          <w:p w14:paraId="3AAA1A74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0179">
              <w:t>Provide details:</w:t>
            </w:r>
          </w:p>
          <w:p w14:paraId="2AC5A6B7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B997466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913568E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5EC55D7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6A5BAD2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54" w:type="dxa"/>
          </w:tcPr>
          <w:p w14:paraId="2EFD0074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8" w:type="dxa"/>
          </w:tcPr>
          <w:p w14:paraId="3B0726C7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0" w:type="dxa"/>
          </w:tcPr>
          <w:p w14:paraId="1C676275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B3E24" w:rsidRPr="00250179" w14:paraId="239C537C" w14:textId="77777777" w:rsidTr="6394C21B">
        <w:trPr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dxa"/>
          </w:tcPr>
          <w:p w14:paraId="32B1D61F" w14:textId="58BD9834" w:rsidR="00250179" w:rsidRPr="00250179" w:rsidRDefault="00250179" w:rsidP="00250179"/>
        </w:tc>
        <w:tc>
          <w:tcPr>
            <w:tcW w:w="2860" w:type="dxa"/>
          </w:tcPr>
          <w:p w14:paraId="6B702E30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0179">
              <w:t>Are there any requirements for signage changes?</w:t>
            </w:r>
          </w:p>
        </w:tc>
        <w:tc>
          <w:tcPr>
            <w:tcW w:w="448" w:type="dxa"/>
          </w:tcPr>
          <w:p w14:paraId="49A8D9DA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49" w:type="dxa"/>
          </w:tcPr>
          <w:p w14:paraId="6DBA681E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0" w:type="dxa"/>
          </w:tcPr>
          <w:p w14:paraId="233944A1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87" w:type="dxa"/>
          </w:tcPr>
          <w:p w14:paraId="670AA688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0179">
              <w:t>Provide details:</w:t>
            </w:r>
          </w:p>
          <w:p w14:paraId="1EA3ABA4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7FC6C34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9CFAE26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F58EEE7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54" w:type="dxa"/>
          </w:tcPr>
          <w:p w14:paraId="01D1DA94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8" w:type="dxa"/>
          </w:tcPr>
          <w:p w14:paraId="6ABB1E41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0" w:type="dxa"/>
          </w:tcPr>
          <w:p w14:paraId="27849030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50179" w:rsidRPr="00250179" w14:paraId="6B599DFD" w14:textId="77777777" w:rsidTr="6394C21B">
        <w:trPr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1" w:type="dxa"/>
            <w:gridSpan w:val="9"/>
          </w:tcPr>
          <w:p w14:paraId="3F3B91EA" w14:textId="77777777" w:rsidR="00250179" w:rsidRPr="00250179" w:rsidRDefault="00250179" w:rsidP="00250179">
            <w:r w:rsidRPr="00250179">
              <w:t>FENCING, LIGHTING &amp; SITE SECURITY</w:t>
            </w:r>
          </w:p>
        </w:tc>
      </w:tr>
      <w:tr w:rsidR="00CB3E24" w:rsidRPr="00250179" w14:paraId="0C64281D" w14:textId="77777777" w:rsidTr="6394C21B">
        <w:trPr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dxa"/>
          </w:tcPr>
          <w:p w14:paraId="680EE6E6" w14:textId="5DCCCFE8" w:rsidR="00250179" w:rsidRPr="00250179" w:rsidRDefault="00250179" w:rsidP="00250179"/>
        </w:tc>
        <w:tc>
          <w:tcPr>
            <w:tcW w:w="2860" w:type="dxa"/>
          </w:tcPr>
          <w:p w14:paraId="1EBCE64A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0179">
              <w:t>How will the construction site be secured?</w:t>
            </w:r>
          </w:p>
        </w:tc>
        <w:tc>
          <w:tcPr>
            <w:tcW w:w="448" w:type="dxa"/>
          </w:tcPr>
          <w:p w14:paraId="4FDB6B77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49" w:type="dxa"/>
          </w:tcPr>
          <w:p w14:paraId="2FB6921E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0" w:type="dxa"/>
          </w:tcPr>
          <w:p w14:paraId="0A10533B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87" w:type="dxa"/>
          </w:tcPr>
          <w:p w14:paraId="2F55B91B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0179">
              <w:t>Provide details:</w:t>
            </w:r>
          </w:p>
          <w:p w14:paraId="06AAFCE8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8B4F751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180D09F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5D01058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A0FDCBB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54" w:type="dxa"/>
          </w:tcPr>
          <w:p w14:paraId="2D93D24B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8" w:type="dxa"/>
          </w:tcPr>
          <w:p w14:paraId="1AF7515A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0" w:type="dxa"/>
          </w:tcPr>
          <w:p w14:paraId="1CF8B5D3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13086" w:rsidRPr="00250179" w14:paraId="039B7103" w14:textId="77777777" w:rsidTr="6394C21B">
        <w:trPr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dxa"/>
          </w:tcPr>
          <w:p w14:paraId="79638672" w14:textId="3F2F7342" w:rsidR="00250179" w:rsidRPr="00250179" w:rsidRDefault="00250179" w:rsidP="00250179"/>
        </w:tc>
        <w:tc>
          <w:tcPr>
            <w:tcW w:w="2860" w:type="dxa"/>
          </w:tcPr>
          <w:p w14:paraId="7A29C02B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0179">
              <w:t>Will all works be adequately fenced to prevent danger to life?</w:t>
            </w:r>
          </w:p>
        </w:tc>
        <w:tc>
          <w:tcPr>
            <w:tcW w:w="448" w:type="dxa"/>
          </w:tcPr>
          <w:p w14:paraId="2EBE1C18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49" w:type="dxa"/>
          </w:tcPr>
          <w:p w14:paraId="4E48A2E7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0" w:type="dxa"/>
          </w:tcPr>
          <w:p w14:paraId="539E5E1F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87" w:type="dxa"/>
          </w:tcPr>
          <w:p w14:paraId="7D8D9BCE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0179">
              <w:t>Provide details:</w:t>
            </w:r>
          </w:p>
          <w:p w14:paraId="3C9F3827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33A15FF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66AABB5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54A10F3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5791E14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54" w:type="dxa"/>
          </w:tcPr>
          <w:p w14:paraId="7283E35E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8" w:type="dxa"/>
          </w:tcPr>
          <w:p w14:paraId="48B681E3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0" w:type="dxa"/>
          </w:tcPr>
          <w:p w14:paraId="1CA1BB4E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B3E24" w:rsidRPr="00250179" w14:paraId="6FFE7A8E" w14:textId="77777777" w:rsidTr="6394C21B">
        <w:trPr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dxa"/>
          </w:tcPr>
          <w:p w14:paraId="7D4B331D" w14:textId="06D739E5" w:rsidR="00250179" w:rsidRPr="00250179" w:rsidRDefault="00250179" w:rsidP="00250179"/>
        </w:tc>
        <w:tc>
          <w:tcPr>
            <w:tcW w:w="2860" w:type="dxa"/>
          </w:tcPr>
          <w:p w14:paraId="48F4D420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0179">
              <w:t xml:space="preserve">Will </w:t>
            </w:r>
            <w:proofErr w:type="gramStart"/>
            <w:r w:rsidRPr="00250179">
              <w:t>adequate</w:t>
            </w:r>
            <w:proofErr w:type="gramEnd"/>
            <w:r w:rsidRPr="00250179">
              <w:t xml:space="preserve"> lighting, safety signage and traffic controls been provided?</w:t>
            </w:r>
          </w:p>
        </w:tc>
        <w:tc>
          <w:tcPr>
            <w:tcW w:w="448" w:type="dxa"/>
          </w:tcPr>
          <w:p w14:paraId="737A9B60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49" w:type="dxa"/>
          </w:tcPr>
          <w:p w14:paraId="41A7A437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0" w:type="dxa"/>
          </w:tcPr>
          <w:p w14:paraId="5753B303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87" w:type="dxa"/>
          </w:tcPr>
          <w:p w14:paraId="41075C8C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0179">
              <w:t>Provide details:</w:t>
            </w:r>
          </w:p>
          <w:p w14:paraId="52763442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BBFBA2B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555D692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915556F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27B7E94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54" w:type="dxa"/>
          </w:tcPr>
          <w:p w14:paraId="06B3EC41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8" w:type="dxa"/>
          </w:tcPr>
          <w:p w14:paraId="3F7B3016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0" w:type="dxa"/>
          </w:tcPr>
          <w:p w14:paraId="73F097DA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13086" w:rsidRPr="00250179" w14:paraId="6A5C246B" w14:textId="77777777" w:rsidTr="6394C21B">
        <w:trPr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dxa"/>
          </w:tcPr>
          <w:p w14:paraId="10B09D3D" w14:textId="55E64AF0" w:rsidR="00250179" w:rsidRPr="00250179" w:rsidRDefault="00250179" w:rsidP="00250179"/>
        </w:tc>
        <w:tc>
          <w:tcPr>
            <w:tcW w:w="2860" w:type="dxa"/>
          </w:tcPr>
          <w:p w14:paraId="628CE62E" w14:textId="37D08B00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How will building occupants be adequately prevented from entering the site during construction works?</w:t>
            </w:r>
          </w:p>
        </w:tc>
        <w:tc>
          <w:tcPr>
            <w:tcW w:w="448" w:type="dxa"/>
          </w:tcPr>
          <w:p w14:paraId="52675551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49" w:type="dxa"/>
          </w:tcPr>
          <w:p w14:paraId="6140DFC3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0" w:type="dxa"/>
          </w:tcPr>
          <w:p w14:paraId="10D525CB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87" w:type="dxa"/>
          </w:tcPr>
          <w:p w14:paraId="5C178A14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0179">
              <w:t>Provide details:</w:t>
            </w:r>
          </w:p>
          <w:p w14:paraId="0E18F6FD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EC7F397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7D8E417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6B30021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C18A730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8D2B4EE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673D5CA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54" w:type="dxa"/>
          </w:tcPr>
          <w:p w14:paraId="04DDA398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8" w:type="dxa"/>
          </w:tcPr>
          <w:p w14:paraId="45D99F56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0" w:type="dxa"/>
          </w:tcPr>
          <w:p w14:paraId="48C28B05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B3E24" w:rsidRPr="00250179" w14:paraId="62F5D2D2" w14:textId="77777777" w:rsidTr="6394C21B">
        <w:trPr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dxa"/>
          </w:tcPr>
          <w:p w14:paraId="6BEE0266" w14:textId="403E5711" w:rsidR="00250179" w:rsidRPr="00250179" w:rsidRDefault="00250179" w:rsidP="00250179"/>
        </w:tc>
        <w:tc>
          <w:tcPr>
            <w:tcW w:w="2860" w:type="dxa"/>
          </w:tcPr>
          <w:p w14:paraId="24DEE19E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0179">
              <w:t>Provide details of safety provisions for public protection during construction activities.</w:t>
            </w:r>
          </w:p>
        </w:tc>
        <w:tc>
          <w:tcPr>
            <w:tcW w:w="448" w:type="dxa"/>
          </w:tcPr>
          <w:p w14:paraId="158226DE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49" w:type="dxa"/>
          </w:tcPr>
          <w:p w14:paraId="3D19DC87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0" w:type="dxa"/>
          </w:tcPr>
          <w:p w14:paraId="242E04A1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87" w:type="dxa"/>
          </w:tcPr>
          <w:p w14:paraId="1474694F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0179">
              <w:t>Provide details:</w:t>
            </w:r>
          </w:p>
          <w:p w14:paraId="50F8C6DA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2F17A26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4E805A8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42DCFA1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C8325E9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54" w:type="dxa"/>
          </w:tcPr>
          <w:p w14:paraId="3E522DFE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8" w:type="dxa"/>
          </w:tcPr>
          <w:p w14:paraId="71BB34A6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0" w:type="dxa"/>
          </w:tcPr>
          <w:p w14:paraId="35DFBA2B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13086" w:rsidRPr="00250179" w14:paraId="75C085BC" w14:textId="77777777" w:rsidTr="6394C21B">
        <w:trPr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dxa"/>
          </w:tcPr>
          <w:p w14:paraId="0BA59BE8" w14:textId="46BFB400" w:rsidR="00250179" w:rsidRPr="00250179" w:rsidRDefault="00250179" w:rsidP="00250179"/>
        </w:tc>
        <w:tc>
          <w:tcPr>
            <w:tcW w:w="2860" w:type="dxa"/>
          </w:tcPr>
          <w:p w14:paraId="6B5AD00C" w14:textId="5E7CFE2B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Will dangerous chemicals </w:t>
            </w:r>
            <w:proofErr w:type="gramStart"/>
            <w:r>
              <w:t>stored</w:t>
            </w:r>
            <w:proofErr w:type="gramEnd"/>
            <w:r>
              <w:t xml:space="preserve"> on site? Appropriate signage must be erected in accordance with AS1940-1993 Storage and Handling of Flammable and Combustible Liquids and AS1216-1995 Class Labels </w:t>
            </w:r>
            <w:proofErr w:type="gramStart"/>
            <w:r>
              <w:t>For</w:t>
            </w:r>
            <w:proofErr w:type="gramEnd"/>
            <w:r>
              <w:t xml:space="preserve"> Dangerous Goods.</w:t>
            </w:r>
          </w:p>
        </w:tc>
        <w:tc>
          <w:tcPr>
            <w:tcW w:w="448" w:type="dxa"/>
          </w:tcPr>
          <w:p w14:paraId="15EC421D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49" w:type="dxa"/>
          </w:tcPr>
          <w:p w14:paraId="23B11FCA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0" w:type="dxa"/>
          </w:tcPr>
          <w:p w14:paraId="5D1D4646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87" w:type="dxa"/>
          </w:tcPr>
          <w:p w14:paraId="471DC69E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0179">
              <w:t>Provide details:</w:t>
            </w:r>
          </w:p>
          <w:p w14:paraId="5C597769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F46D314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B1CA19A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47043D2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1E6B5F1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54" w:type="dxa"/>
          </w:tcPr>
          <w:p w14:paraId="4ADEB28C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8" w:type="dxa"/>
          </w:tcPr>
          <w:p w14:paraId="5C747016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0" w:type="dxa"/>
          </w:tcPr>
          <w:p w14:paraId="79FCE3EA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C53E77C" w14:textId="77777777" w:rsidR="00250179" w:rsidRDefault="00250179" w:rsidP="00250179"/>
    <w:bookmarkEnd w:id="0"/>
    <w:bookmarkEnd w:id="1"/>
    <w:p w14:paraId="0FE6865B" w14:textId="77777777" w:rsidR="00250179" w:rsidRPr="00250179" w:rsidRDefault="00250179" w:rsidP="00250179"/>
    <w:sectPr w:rsidR="00250179" w:rsidRPr="00250179" w:rsidSect="0007000E">
      <w:headerReference w:type="first" r:id="rId13"/>
      <w:footerReference w:type="first" r:id="rId14"/>
      <w:pgSz w:w="11910" w:h="16840" w:code="9"/>
      <w:pgMar w:top="720" w:right="720" w:bottom="720" w:left="720" w:header="0" w:footer="232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49226" w14:textId="77777777" w:rsidR="00F01112" w:rsidRDefault="00F01112" w:rsidP="00250179">
      <w:r>
        <w:separator/>
      </w:r>
    </w:p>
  </w:endnote>
  <w:endnote w:type="continuationSeparator" w:id="0">
    <w:p w14:paraId="525451A4" w14:textId="77777777" w:rsidR="00F01112" w:rsidRDefault="00F01112" w:rsidP="00250179">
      <w:r>
        <w:continuationSeparator/>
      </w:r>
    </w:p>
  </w:endnote>
  <w:endnote w:type="continuationNotice" w:id="1">
    <w:p w14:paraId="57DB9871" w14:textId="77777777" w:rsidR="00F01112" w:rsidRDefault="00F01112" w:rsidP="0025017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Oswald SemiBold">
    <w:panose1 w:val="00000700000000000000"/>
    <w:charset w:val="00"/>
    <w:family w:val="modern"/>
    <w:notTrueType/>
    <w:pitch w:val="variable"/>
    <w:sig w:usb0="2000020F" w:usb1="00000000" w:usb2="00000000" w:usb3="00000000" w:csb0="00000197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Oswald">
    <w:panose1 w:val="00000500000000000000"/>
    <w:charset w:val="00"/>
    <w:family w:val="modern"/>
    <w:notTrueType/>
    <w:pitch w:val="variable"/>
    <w:sig w:usb0="2000020F" w:usb1="00000000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Oswald Medium">
    <w:panose1 w:val="00000600000000000000"/>
    <w:charset w:val="00"/>
    <w:family w:val="modern"/>
    <w:notTrueType/>
    <w:pitch w:val="variable"/>
    <w:sig w:usb0="2000020F" w:usb1="00000000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swald Light">
    <w:panose1 w:val="00000400000000000000"/>
    <w:charset w:val="00"/>
    <w:family w:val="modern"/>
    <w:notTrueType/>
    <w:pitch w:val="variable"/>
    <w:sig w:usb0="2000020F" w:usb1="00000000" w:usb2="00000000" w:usb3="00000000" w:csb0="00000197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2472A" w14:textId="77777777" w:rsidR="00C27AFD" w:rsidRPr="00082CF5" w:rsidRDefault="00C27AFD" w:rsidP="002501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7869A" w14:textId="77777777" w:rsidR="00F01112" w:rsidRDefault="00F01112" w:rsidP="00250179">
      <w:r>
        <w:separator/>
      </w:r>
    </w:p>
  </w:footnote>
  <w:footnote w:type="continuationSeparator" w:id="0">
    <w:p w14:paraId="7BC77474" w14:textId="77777777" w:rsidR="00F01112" w:rsidRDefault="00F01112" w:rsidP="00250179">
      <w:r>
        <w:continuationSeparator/>
      </w:r>
    </w:p>
  </w:footnote>
  <w:footnote w:type="continuationNotice" w:id="1">
    <w:p w14:paraId="72DF7BDF" w14:textId="77777777" w:rsidR="00F01112" w:rsidRDefault="00F01112" w:rsidP="0025017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8241C" w14:textId="77777777" w:rsidR="00C27AFD" w:rsidRDefault="00C27AFD" w:rsidP="002501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2768C"/>
    <w:multiLevelType w:val="hybridMultilevel"/>
    <w:tmpl w:val="3F96BE26"/>
    <w:lvl w:ilvl="0" w:tplc="7F8A57B4">
      <w:start w:val="1"/>
      <w:numFmt w:val="decimal"/>
      <w:lvlText w:val="%1.0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D42DC"/>
    <w:multiLevelType w:val="multilevel"/>
    <w:tmpl w:val="0C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BDD16DB"/>
    <w:multiLevelType w:val="hybridMultilevel"/>
    <w:tmpl w:val="F120FE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894349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C921069"/>
    <w:multiLevelType w:val="multilevel"/>
    <w:tmpl w:val="0C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322C0043"/>
    <w:multiLevelType w:val="hybridMultilevel"/>
    <w:tmpl w:val="62F4B0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0A71A6"/>
    <w:multiLevelType w:val="hybridMultilevel"/>
    <w:tmpl w:val="58AAFBD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00500F"/>
    <w:multiLevelType w:val="hybridMultilevel"/>
    <w:tmpl w:val="2EFE1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942A04"/>
    <w:multiLevelType w:val="hybridMultilevel"/>
    <w:tmpl w:val="09B23F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0E7867"/>
    <w:multiLevelType w:val="hybridMultilevel"/>
    <w:tmpl w:val="CC02E7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6075264">
    <w:abstractNumId w:val="0"/>
  </w:num>
  <w:num w:numId="2" w16cid:durableId="985012706">
    <w:abstractNumId w:val="1"/>
  </w:num>
  <w:num w:numId="3" w16cid:durableId="1949197236">
    <w:abstractNumId w:val="4"/>
  </w:num>
  <w:num w:numId="4" w16cid:durableId="776995332">
    <w:abstractNumId w:val="3"/>
  </w:num>
  <w:num w:numId="5" w16cid:durableId="1945527856">
    <w:abstractNumId w:val="8"/>
  </w:num>
  <w:num w:numId="6" w16cid:durableId="1881089696">
    <w:abstractNumId w:val="6"/>
  </w:num>
  <w:num w:numId="7" w16cid:durableId="755129661">
    <w:abstractNumId w:val="9"/>
  </w:num>
  <w:num w:numId="8" w16cid:durableId="341666523">
    <w:abstractNumId w:val="7"/>
  </w:num>
  <w:num w:numId="9" w16cid:durableId="498615494">
    <w:abstractNumId w:val="5"/>
  </w:num>
  <w:num w:numId="10" w16cid:durableId="14699760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defaultTabStop w:val="720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2050">
      <o:colormru v:ext="edit" colors="#f1b473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179"/>
    <w:rsid w:val="00002F48"/>
    <w:rsid w:val="000124A2"/>
    <w:rsid w:val="00025698"/>
    <w:rsid w:val="00026D1A"/>
    <w:rsid w:val="00036079"/>
    <w:rsid w:val="00041117"/>
    <w:rsid w:val="00045DE9"/>
    <w:rsid w:val="00052410"/>
    <w:rsid w:val="00053BA3"/>
    <w:rsid w:val="000558B2"/>
    <w:rsid w:val="0005660E"/>
    <w:rsid w:val="0006067B"/>
    <w:rsid w:val="00062191"/>
    <w:rsid w:val="0007000E"/>
    <w:rsid w:val="0007613A"/>
    <w:rsid w:val="00077885"/>
    <w:rsid w:val="00082CF5"/>
    <w:rsid w:val="00086066"/>
    <w:rsid w:val="000902B4"/>
    <w:rsid w:val="00092995"/>
    <w:rsid w:val="000937DC"/>
    <w:rsid w:val="000A3D39"/>
    <w:rsid w:val="000B213B"/>
    <w:rsid w:val="000B4CC5"/>
    <w:rsid w:val="000B7324"/>
    <w:rsid w:val="000C5DB8"/>
    <w:rsid w:val="000C6924"/>
    <w:rsid w:val="000D19A9"/>
    <w:rsid w:val="000D2C84"/>
    <w:rsid w:val="000D4FA0"/>
    <w:rsid w:val="000D66D0"/>
    <w:rsid w:val="000F2FAE"/>
    <w:rsid w:val="000F66AE"/>
    <w:rsid w:val="0010601E"/>
    <w:rsid w:val="00111287"/>
    <w:rsid w:val="00112ED4"/>
    <w:rsid w:val="00113FC0"/>
    <w:rsid w:val="00126EB6"/>
    <w:rsid w:val="00127F60"/>
    <w:rsid w:val="00131FC9"/>
    <w:rsid w:val="001322C6"/>
    <w:rsid w:val="001368E4"/>
    <w:rsid w:val="00141591"/>
    <w:rsid w:val="00156D58"/>
    <w:rsid w:val="00163536"/>
    <w:rsid w:val="00165DC4"/>
    <w:rsid w:val="00166B9B"/>
    <w:rsid w:val="00173962"/>
    <w:rsid w:val="00182B91"/>
    <w:rsid w:val="00184FD4"/>
    <w:rsid w:val="001853D0"/>
    <w:rsid w:val="00192878"/>
    <w:rsid w:val="001B115A"/>
    <w:rsid w:val="001B33B6"/>
    <w:rsid w:val="001B45C2"/>
    <w:rsid w:val="001B73C4"/>
    <w:rsid w:val="001B7AB5"/>
    <w:rsid w:val="001C1A74"/>
    <w:rsid w:val="001C231E"/>
    <w:rsid w:val="001C279D"/>
    <w:rsid w:val="001D01FA"/>
    <w:rsid w:val="001D02FE"/>
    <w:rsid w:val="001E153C"/>
    <w:rsid w:val="001E3B05"/>
    <w:rsid w:val="001E492E"/>
    <w:rsid w:val="001E5744"/>
    <w:rsid w:val="001F2BF5"/>
    <w:rsid w:val="001F42BD"/>
    <w:rsid w:val="001F64DB"/>
    <w:rsid w:val="0020042F"/>
    <w:rsid w:val="00205737"/>
    <w:rsid w:val="002131AB"/>
    <w:rsid w:val="00220A57"/>
    <w:rsid w:val="00226EFF"/>
    <w:rsid w:val="00232E1A"/>
    <w:rsid w:val="00241A05"/>
    <w:rsid w:val="00250179"/>
    <w:rsid w:val="00250C34"/>
    <w:rsid w:val="0026001C"/>
    <w:rsid w:val="002650CD"/>
    <w:rsid w:val="00265D6A"/>
    <w:rsid w:val="00277850"/>
    <w:rsid w:val="00294937"/>
    <w:rsid w:val="002A1D47"/>
    <w:rsid w:val="002A2AFF"/>
    <w:rsid w:val="002A5FF7"/>
    <w:rsid w:val="002B1706"/>
    <w:rsid w:val="002C198E"/>
    <w:rsid w:val="002C1CA2"/>
    <w:rsid w:val="002C1E02"/>
    <w:rsid w:val="002C4371"/>
    <w:rsid w:val="002D3C59"/>
    <w:rsid w:val="002D408D"/>
    <w:rsid w:val="002D6D0E"/>
    <w:rsid w:val="002E094D"/>
    <w:rsid w:val="002E66EF"/>
    <w:rsid w:val="002F05F5"/>
    <w:rsid w:val="002F5267"/>
    <w:rsid w:val="00301065"/>
    <w:rsid w:val="0030216B"/>
    <w:rsid w:val="00313A38"/>
    <w:rsid w:val="00317BB7"/>
    <w:rsid w:val="00317E57"/>
    <w:rsid w:val="0032311A"/>
    <w:rsid w:val="00330544"/>
    <w:rsid w:val="00335975"/>
    <w:rsid w:val="00336346"/>
    <w:rsid w:val="00342D6E"/>
    <w:rsid w:val="00346427"/>
    <w:rsid w:val="003475F5"/>
    <w:rsid w:val="00347CE0"/>
    <w:rsid w:val="00350E6A"/>
    <w:rsid w:val="0035345D"/>
    <w:rsid w:val="00356307"/>
    <w:rsid w:val="00360905"/>
    <w:rsid w:val="00360BB5"/>
    <w:rsid w:val="00361EFC"/>
    <w:rsid w:val="0037603F"/>
    <w:rsid w:val="003865D4"/>
    <w:rsid w:val="00395E5B"/>
    <w:rsid w:val="003A0AD8"/>
    <w:rsid w:val="003A315F"/>
    <w:rsid w:val="003B1819"/>
    <w:rsid w:val="003B2AEA"/>
    <w:rsid w:val="003B650A"/>
    <w:rsid w:val="003C2CC6"/>
    <w:rsid w:val="003C72F6"/>
    <w:rsid w:val="003C7C0C"/>
    <w:rsid w:val="003D2BC0"/>
    <w:rsid w:val="003D65AD"/>
    <w:rsid w:val="003E0F08"/>
    <w:rsid w:val="003E341B"/>
    <w:rsid w:val="003E36A3"/>
    <w:rsid w:val="003E3D02"/>
    <w:rsid w:val="003E44A7"/>
    <w:rsid w:val="00404792"/>
    <w:rsid w:val="00405243"/>
    <w:rsid w:val="00407D0D"/>
    <w:rsid w:val="004133EA"/>
    <w:rsid w:val="00422E0C"/>
    <w:rsid w:val="00424199"/>
    <w:rsid w:val="004244B0"/>
    <w:rsid w:val="00425133"/>
    <w:rsid w:val="00427B21"/>
    <w:rsid w:val="004305B0"/>
    <w:rsid w:val="0044011C"/>
    <w:rsid w:val="00443E3B"/>
    <w:rsid w:val="00445546"/>
    <w:rsid w:val="004475E5"/>
    <w:rsid w:val="004642D5"/>
    <w:rsid w:val="00466922"/>
    <w:rsid w:val="0046740D"/>
    <w:rsid w:val="00475443"/>
    <w:rsid w:val="00475A87"/>
    <w:rsid w:val="004779D4"/>
    <w:rsid w:val="00480306"/>
    <w:rsid w:val="00482D3A"/>
    <w:rsid w:val="004852A6"/>
    <w:rsid w:val="004903CB"/>
    <w:rsid w:val="004909A3"/>
    <w:rsid w:val="00492668"/>
    <w:rsid w:val="004A23B2"/>
    <w:rsid w:val="004A465A"/>
    <w:rsid w:val="004A5963"/>
    <w:rsid w:val="004A6EC4"/>
    <w:rsid w:val="004B34E9"/>
    <w:rsid w:val="004D1754"/>
    <w:rsid w:val="004D44EC"/>
    <w:rsid w:val="004D6A76"/>
    <w:rsid w:val="004E7992"/>
    <w:rsid w:val="004E7E62"/>
    <w:rsid w:val="004F0D81"/>
    <w:rsid w:val="004F607C"/>
    <w:rsid w:val="00501CDE"/>
    <w:rsid w:val="00502A64"/>
    <w:rsid w:val="005037F5"/>
    <w:rsid w:val="00506425"/>
    <w:rsid w:val="00506C56"/>
    <w:rsid w:val="00511198"/>
    <w:rsid w:val="005117F6"/>
    <w:rsid w:val="00514290"/>
    <w:rsid w:val="00514741"/>
    <w:rsid w:val="00515CA5"/>
    <w:rsid w:val="00517988"/>
    <w:rsid w:val="005251E3"/>
    <w:rsid w:val="00527DF2"/>
    <w:rsid w:val="00535D24"/>
    <w:rsid w:val="00536E2A"/>
    <w:rsid w:val="00541D17"/>
    <w:rsid w:val="00546B70"/>
    <w:rsid w:val="0055160A"/>
    <w:rsid w:val="0055669C"/>
    <w:rsid w:val="00557FB3"/>
    <w:rsid w:val="00560EAC"/>
    <w:rsid w:val="00565F30"/>
    <w:rsid w:val="00566BF6"/>
    <w:rsid w:val="0056717C"/>
    <w:rsid w:val="0057403B"/>
    <w:rsid w:val="00574494"/>
    <w:rsid w:val="00576DC5"/>
    <w:rsid w:val="0058166A"/>
    <w:rsid w:val="00583E1A"/>
    <w:rsid w:val="005848A3"/>
    <w:rsid w:val="0058540F"/>
    <w:rsid w:val="005865CD"/>
    <w:rsid w:val="0058726A"/>
    <w:rsid w:val="00592463"/>
    <w:rsid w:val="00593DFD"/>
    <w:rsid w:val="00595F3C"/>
    <w:rsid w:val="005A2430"/>
    <w:rsid w:val="005A3DCE"/>
    <w:rsid w:val="005A4BD1"/>
    <w:rsid w:val="005A6B87"/>
    <w:rsid w:val="005B1688"/>
    <w:rsid w:val="005B43B4"/>
    <w:rsid w:val="005B4C5F"/>
    <w:rsid w:val="005B4FF1"/>
    <w:rsid w:val="005B64A4"/>
    <w:rsid w:val="005C1277"/>
    <w:rsid w:val="005C1FE3"/>
    <w:rsid w:val="005C225A"/>
    <w:rsid w:val="005C7836"/>
    <w:rsid w:val="005D6389"/>
    <w:rsid w:val="005E0923"/>
    <w:rsid w:val="005E2C38"/>
    <w:rsid w:val="005E6599"/>
    <w:rsid w:val="005F04F0"/>
    <w:rsid w:val="00604364"/>
    <w:rsid w:val="006045DC"/>
    <w:rsid w:val="006117E0"/>
    <w:rsid w:val="00620275"/>
    <w:rsid w:val="00621E1E"/>
    <w:rsid w:val="00632B57"/>
    <w:rsid w:val="00632BDE"/>
    <w:rsid w:val="00634C2F"/>
    <w:rsid w:val="00634CBE"/>
    <w:rsid w:val="00634DA7"/>
    <w:rsid w:val="0064542B"/>
    <w:rsid w:val="00656E3A"/>
    <w:rsid w:val="00666D5E"/>
    <w:rsid w:val="00672B0E"/>
    <w:rsid w:val="00676408"/>
    <w:rsid w:val="00677C97"/>
    <w:rsid w:val="00680379"/>
    <w:rsid w:val="0068269C"/>
    <w:rsid w:val="00683DF9"/>
    <w:rsid w:val="00692012"/>
    <w:rsid w:val="00694905"/>
    <w:rsid w:val="006A0849"/>
    <w:rsid w:val="006A249E"/>
    <w:rsid w:val="006B0E8B"/>
    <w:rsid w:val="006B4F1B"/>
    <w:rsid w:val="006B7E8E"/>
    <w:rsid w:val="006C3382"/>
    <w:rsid w:val="006C56D9"/>
    <w:rsid w:val="006D2B07"/>
    <w:rsid w:val="006D7556"/>
    <w:rsid w:val="006E1BA3"/>
    <w:rsid w:val="006E41B7"/>
    <w:rsid w:val="006F1071"/>
    <w:rsid w:val="006F72A5"/>
    <w:rsid w:val="007005B7"/>
    <w:rsid w:val="007013FF"/>
    <w:rsid w:val="0070228E"/>
    <w:rsid w:val="00705743"/>
    <w:rsid w:val="00710F63"/>
    <w:rsid w:val="00713955"/>
    <w:rsid w:val="00713BFA"/>
    <w:rsid w:val="00736D8C"/>
    <w:rsid w:val="00737CAF"/>
    <w:rsid w:val="00746A49"/>
    <w:rsid w:val="0074714B"/>
    <w:rsid w:val="00747559"/>
    <w:rsid w:val="007570EC"/>
    <w:rsid w:val="007658B7"/>
    <w:rsid w:val="007748C5"/>
    <w:rsid w:val="007749A4"/>
    <w:rsid w:val="00775F44"/>
    <w:rsid w:val="00783E30"/>
    <w:rsid w:val="00784926"/>
    <w:rsid w:val="00787997"/>
    <w:rsid w:val="00790BB7"/>
    <w:rsid w:val="007921C5"/>
    <w:rsid w:val="00797970"/>
    <w:rsid w:val="007A0B94"/>
    <w:rsid w:val="007A102E"/>
    <w:rsid w:val="007A2254"/>
    <w:rsid w:val="007A2ED7"/>
    <w:rsid w:val="007B23CA"/>
    <w:rsid w:val="007C1B9E"/>
    <w:rsid w:val="007D0CEA"/>
    <w:rsid w:val="007D6F36"/>
    <w:rsid w:val="007E102A"/>
    <w:rsid w:val="007E1905"/>
    <w:rsid w:val="007E792A"/>
    <w:rsid w:val="007F2772"/>
    <w:rsid w:val="007F3AAC"/>
    <w:rsid w:val="007F705A"/>
    <w:rsid w:val="0080331C"/>
    <w:rsid w:val="00806D1B"/>
    <w:rsid w:val="008133A5"/>
    <w:rsid w:val="00813E68"/>
    <w:rsid w:val="00816AE7"/>
    <w:rsid w:val="00824C59"/>
    <w:rsid w:val="00836DC7"/>
    <w:rsid w:val="00842348"/>
    <w:rsid w:val="00844E88"/>
    <w:rsid w:val="008450AD"/>
    <w:rsid w:val="00847D91"/>
    <w:rsid w:val="008532DC"/>
    <w:rsid w:val="00853529"/>
    <w:rsid w:val="008550FF"/>
    <w:rsid w:val="008562D2"/>
    <w:rsid w:val="0086218A"/>
    <w:rsid w:val="00863075"/>
    <w:rsid w:val="00872DDA"/>
    <w:rsid w:val="008737A9"/>
    <w:rsid w:val="00885320"/>
    <w:rsid w:val="0089052E"/>
    <w:rsid w:val="00891F40"/>
    <w:rsid w:val="008A3B71"/>
    <w:rsid w:val="008A4D9A"/>
    <w:rsid w:val="008B3DD0"/>
    <w:rsid w:val="008B5110"/>
    <w:rsid w:val="008B71FD"/>
    <w:rsid w:val="008C2561"/>
    <w:rsid w:val="008C3053"/>
    <w:rsid w:val="008C58B9"/>
    <w:rsid w:val="008D339B"/>
    <w:rsid w:val="008D683F"/>
    <w:rsid w:val="008E0931"/>
    <w:rsid w:val="008E1E18"/>
    <w:rsid w:val="008E3A2F"/>
    <w:rsid w:val="008F18E9"/>
    <w:rsid w:val="008F2B6E"/>
    <w:rsid w:val="008F4621"/>
    <w:rsid w:val="0090492A"/>
    <w:rsid w:val="00905345"/>
    <w:rsid w:val="00905E9E"/>
    <w:rsid w:val="009132E8"/>
    <w:rsid w:val="0092037D"/>
    <w:rsid w:val="009259DF"/>
    <w:rsid w:val="00925F16"/>
    <w:rsid w:val="009262A0"/>
    <w:rsid w:val="00926682"/>
    <w:rsid w:val="00930574"/>
    <w:rsid w:val="00945216"/>
    <w:rsid w:val="00951184"/>
    <w:rsid w:val="00954D98"/>
    <w:rsid w:val="00961CB1"/>
    <w:rsid w:val="00967663"/>
    <w:rsid w:val="00977B72"/>
    <w:rsid w:val="00982741"/>
    <w:rsid w:val="00985E4A"/>
    <w:rsid w:val="00987B66"/>
    <w:rsid w:val="00994491"/>
    <w:rsid w:val="00994E16"/>
    <w:rsid w:val="009951D3"/>
    <w:rsid w:val="009960A4"/>
    <w:rsid w:val="009A0963"/>
    <w:rsid w:val="009A3D7A"/>
    <w:rsid w:val="009A6E78"/>
    <w:rsid w:val="009B2E2C"/>
    <w:rsid w:val="009B4C72"/>
    <w:rsid w:val="009B5D4C"/>
    <w:rsid w:val="009C48E1"/>
    <w:rsid w:val="009C4A58"/>
    <w:rsid w:val="009D212B"/>
    <w:rsid w:val="009D34FB"/>
    <w:rsid w:val="009D3F88"/>
    <w:rsid w:val="009E0B57"/>
    <w:rsid w:val="00A01D97"/>
    <w:rsid w:val="00A13D36"/>
    <w:rsid w:val="00A15D77"/>
    <w:rsid w:val="00A23A92"/>
    <w:rsid w:val="00A26B29"/>
    <w:rsid w:val="00A27924"/>
    <w:rsid w:val="00A338C0"/>
    <w:rsid w:val="00A340C5"/>
    <w:rsid w:val="00A34D3C"/>
    <w:rsid w:val="00A37CF5"/>
    <w:rsid w:val="00A408B4"/>
    <w:rsid w:val="00A4582D"/>
    <w:rsid w:val="00A45BA5"/>
    <w:rsid w:val="00A462D2"/>
    <w:rsid w:val="00A51732"/>
    <w:rsid w:val="00A52741"/>
    <w:rsid w:val="00A5340C"/>
    <w:rsid w:val="00A5635D"/>
    <w:rsid w:val="00A605C0"/>
    <w:rsid w:val="00A614E8"/>
    <w:rsid w:val="00A65C67"/>
    <w:rsid w:val="00A70862"/>
    <w:rsid w:val="00A75371"/>
    <w:rsid w:val="00A76B17"/>
    <w:rsid w:val="00A77236"/>
    <w:rsid w:val="00A80A08"/>
    <w:rsid w:val="00A916F8"/>
    <w:rsid w:val="00A94FB9"/>
    <w:rsid w:val="00A9527B"/>
    <w:rsid w:val="00A95BE6"/>
    <w:rsid w:val="00A97521"/>
    <w:rsid w:val="00AB15FE"/>
    <w:rsid w:val="00AB6228"/>
    <w:rsid w:val="00AB6246"/>
    <w:rsid w:val="00AC01CC"/>
    <w:rsid w:val="00AC10BF"/>
    <w:rsid w:val="00AC221A"/>
    <w:rsid w:val="00AC2491"/>
    <w:rsid w:val="00AC7A52"/>
    <w:rsid w:val="00AD255D"/>
    <w:rsid w:val="00AD2917"/>
    <w:rsid w:val="00AE09BF"/>
    <w:rsid w:val="00AE2441"/>
    <w:rsid w:val="00AE6EDB"/>
    <w:rsid w:val="00AE757B"/>
    <w:rsid w:val="00AF3DAA"/>
    <w:rsid w:val="00B079D5"/>
    <w:rsid w:val="00B12A0A"/>
    <w:rsid w:val="00B15B4E"/>
    <w:rsid w:val="00B200C1"/>
    <w:rsid w:val="00B226D5"/>
    <w:rsid w:val="00B23A1E"/>
    <w:rsid w:val="00B262D2"/>
    <w:rsid w:val="00B269FE"/>
    <w:rsid w:val="00B26D78"/>
    <w:rsid w:val="00B36102"/>
    <w:rsid w:val="00B43ED8"/>
    <w:rsid w:val="00B464C0"/>
    <w:rsid w:val="00B52FC7"/>
    <w:rsid w:val="00B56B5C"/>
    <w:rsid w:val="00B56FE7"/>
    <w:rsid w:val="00B61C53"/>
    <w:rsid w:val="00B62A51"/>
    <w:rsid w:val="00B664B2"/>
    <w:rsid w:val="00B703F6"/>
    <w:rsid w:val="00B73753"/>
    <w:rsid w:val="00B82B82"/>
    <w:rsid w:val="00B8557F"/>
    <w:rsid w:val="00B93F98"/>
    <w:rsid w:val="00BA0614"/>
    <w:rsid w:val="00BA0752"/>
    <w:rsid w:val="00BA2C1E"/>
    <w:rsid w:val="00BA50D3"/>
    <w:rsid w:val="00BB3B8D"/>
    <w:rsid w:val="00BB79FF"/>
    <w:rsid w:val="00BC17E2"/>
    <w:rsid w:val="00BC5685"/>
    <w:rsid w:val="00BC5E43"/>
    <w:rsid w:val="00BC7E05"/>
    <w:rsid w:val="00BD5FBC"/>
    <w:rsid w:val="00BE309F"/>
    <w:rsid w:val="00BE744E"/>
    <w:rsid w:val="00BF0CB8"/>
    <w:rsid w:val="00C008BC"/>
    <w:rsid w:val="00C031AE"/>
    <w:rsid w:val="00C056BC"/>
    <w:rsid w:val="00C07076"/>
    <w:rsid w:val="00C13086"/>
    <w:rsid w:val="00C132C5"/>
    <w:rsid w:val="00C13A39"/>
    <w:rsid w:val="00C14DFE"/>
    <w:rsid w:val="00C168A2"/>
    <w:rsid w:val="00C17731"/>
    <w:rsid w:val="00C20635"/>
    <w:rsid w:val="00C22C33"/>
    <w:rsid w:val="00C27AFD"/>
    <w:rsid w:val="00C30BA4"/>
    <w:rsid w:val="00C35AFD"/>
    <w:rsid w:val="00C4551F"/>
    <w:rsid w:val="00C507FB"/>
    <w:rsid w:val="00C557FC"/>
    <w:rsid w:val="00C57BF3"/>
    <w:rsid w:val="00C6468D"/>
    <w:rsid w:val="00C6715F"/>
    <w:rsid w:val="00C71666"/>
    <w:rsid w:val="00C73920"/>
    <w:rsid w:val="00C73EEA"/>
    <w:rsid w:val="00C74241"/>
    <w:rsid w:val="00C7590E"/>
    <w:rsid w:val="00C7669C"/>
    <w:rsid w:val="00C76B28"/>
    <w:rsid w:val="00C803CB"/>
    <w:rsid w:val="00C805D2"/>
    <w:rsid w:val="00C850EB"/>
    <w:rsid w:val="00C86320"/>
    <w:rsid w:val="00C934D0"/>
    <w:rsid w:val="00C95D27"/>
    <w:rsid w:val="00C96389"/>
    <w:rsid w:val="00CA57E5"/>
    <w:rsid w:val="00CA6676"/>
    <w:rsid w:val="00CB22C1"/>
    <w:rsid w:val="00CB237D"/>
    <w:rsid w:val="00CB2B96"/>
    <w:rsid w:val="00CB3E24"/>
    <w:rsid w:val="00CB5C2D"/>
    <w:rsid w:val="00CC0097"/>
    <w:rsid w:val="00CC1AE0"/>
    <w:rsid w:val="00CC3523"/>
    <w:rsid w:val="00CD063C"/>
    <w:rsid w:val="00CD24A8"/>
    <w:rsid w:val="00CE1DD2"/>
    <w:rsid w:val="00CE495D"/>
    <w:rsid w:val="00CE60A5"/>
    <w:rsid w:val="00CE758B"/>
    <w:rsid w:val="00CE7CC6"/>
    <w:rsid w:val="00CF74AE"/>
    <w:rsid w:val="00CF7DD3"/>
    <w:rsid w:val="00D01761"/>
    <w:rsid w:val="00D0197B"/>
    <w:rsid w:val="00D05004"/>
    <w:rsid w:val="00D338DD"/>
    <w:rsid w:val="00D36DF1"/>
    <w:rsid w:val="00D411A7"/>
    <w:rsid w:val="00D5029F"/>
    <w:rsid w:val="00D54122"/>
    <w:rsid w:val="00D54375"/>
    <w:rsid w:val="00D65DF5"/>
    <w:rsid w:val="00D7000A"/>
    <w:rsid w:val="00D70543"/>
    <w:rsid w:val="00D70E2A"/>
    <w:rsid w:val="00D85659"/>
    <w:rsid w:val="00D92B08"/>
    <w:rsid w:val="00DA4D5C"/>
    <w:rsid w:val="00DA7F58"/>
    <w:rsid w:val="00DB0A00"/>
    <w:rsid w:val="00DB2D2A"/>
    <w:rsid w:val="00DB4711"/>
    <w:rsid w:val="00DC0684"/>
    <w:rsid w:val="00DC2156"/>
    <w:rsid w:val="00DC258F"/>
    <w:rsid w:val="00DC2861"/>
    <w:rsid w:val="00DC3482"/>
    <w:rsid w:val="00DC6C38"/>
    <w:rsid w:val="00DC7FD9"/>
    <w:rsid w:val="00DD3B41"/>
    <w:rsid w:val="00DD49EE"/>
    <w:rsid w:val="00DD5CFF"/>
    <w:rsid w:val="00DE251F"/>
    <w:rsid w:val="00DF0FDF"/>
    <w:rsid w:val="00DF5BFF"/>
    <w:rsid w:val="00E044D8"/>
    <w:rsid w:val="00E109DC"/>
    <w:rsid w:val="00E16D9E"/>
    <w:rsid w:val="00E3052F"/>
    <w:rsid w:val="00E32AAC"/>
    <w:rsid w:val="00E35456"/>
    <w:rsid w:val="00E40C77"/>
    <w:rsid w:val="00E43318"/>
    <w:rsid w:val="00E43E58"/>
    <w:rsid w:val="00E45F56"/>
    <w:rsid w:val="00E461CA"/>
    <w:rsid w:val="00E46DB0"/>
    <w:rsid w:val="00E507DA"/>
    <w:rsid w:val="00E5341A"/>
    <w:rsid w:val="00E534DA"/>
    <w:rsid w:val="00E6078B"/>
    <w:rsid w:val="00E63F48"/>
    <w:rsid w:val="00E6485C"/>
    <w:rsid w:val="00E65BB7"/>
    <w:rsid w:val="00E71995"/>
    <w:rsid w:val="00E75B43"/>
    <w:rsid w:val="00E80D30"/>
    <w:rsid w:val="00E81C27"/>
    <w:rsid w:val="00E925BC"/>
    <w:rsid w:val="00E944C6"/>
    <w:rsid w:val="00EA0184"/>
    <w:rsid w:val="00EA1B1F"/>
    <w:rsid w:val="00EA1F73"/>
    <w:rsid w:val="00EA6726"/>
    <w:rsid w:val="00EB135C"/>
    <w:rsid w:val="00EC0535"/>
    <w:rsid w:val="00EC10D3"/>
    <w:rsid w:val="00EC1F04"/>
    <w:rsid w:val="00EC2F2E"/>
    <w:rsid w:val="00EC4CBB"/>
    <w:rsid w:val="00EC4D4C"/>
    <w:rsid w:val="00EC6691"/>
    <w:rsid w:val="00ED01AC"/>
    <w:rsid w:val="00ED5D1A"/>
    <w:rsid w:val="00EE0059"/>
    <w:rsid w:val="00EE2C54"/>
    <w:rsid w:val="00EE3DE0"/>
    <w:rsid w:val="00EE4060"/>
    <w:rsid w:val="00EE6175"/>
    <w:rsid w:val="00EF0297"/>
    <w:rsid w:val="00EF2810"/>
    <w:rsid w:val="00EF3F5F"/>
    <w:rsid w:val="00EF56D8"/>
    <w:rsid w:val="00EF7AF0"/>
    <w:rsid w:val="00F01112"/>
    <w:rsid w:val="00F021D6"/>
    <w:rsid w:val="00F053A7"/>
    <w:rsid w:val="00F06CFE"/>
    <w:rsid w:val="00F11721"/>
    <w:rsid w:val="00F118A1"/>
    <w:rsid w:val="00F13B64"/>
    <w:rsid w:val="00F144E8"/>
    <w:rsid w:val="00F2579C"/>
    <w:rsid w:val="00F31085"/>
    <w:rsid w:val="00F31704"/>
    <w:rsid w:val="00F35B49"/>
    <w:rsid w:val="00F405A2"/>
    <w:rsid w:val="00F44B0D"/>
    <w:rsid w:val="00F5240D"/>
    <w:rsid w:val="00F5500A"/>
    <w:rsid w:val="00F6334A"/>
    <w:rsid w:val="00F6432F"/>
    <w:rsid w:val="00F75D01"/>
    <w:rsid w:val="00F82F54"/>
    <w:rsid w:val="00F85074"/>
    <w:rsid w:val="00F85AA4"/>
    <w:rsid w:val="00F91E0D"/>
    <w:rsid w:val="00F92DAB"/>
    <w:rsid w:val="00F952D2"/>
    <w:rsid w:val="00F95F74"/>
    <w:rsid w:val="00FB04AF"/>
    <w:rsid w:val="00FC4DF5"/>
    <w:rsid w:val="00FC6113"/>
    <w:rsid w:val="00FD0976"/>
    <w:rsid w:val="00FD5952"/>
    <w:rsid w:val="00FE72DD"/>
    <w:rsid w:val="00FF5725"/>
    <w:rsid w:val="00FF63DA"/>
    <w:rsid w:val="1547889B"/>
    <w:rsid w:val="171BBD16"/>
    <w:rsid w:val="1A83326C"/>
    <w:rsid w:val="29441D6C"/>
    <w:rsid w:val="2A2BDE3E"/>
    <w:rsid w:val="3DF2316E"/>
    <w:rsid w:val="3F4326DB"/>
    <w:rsid w:val="4EC9F11D"/>
    <w:rsid w:val="5569E580"/>
    <w:rsid w:val="587B1B50"/>
    <w:rsid w:val="59632D51"/>
    <w:rsid w:val="6149769C"/>
    <w:rsid w:val="6394C21B"/>
    <w:rsid w:val="746AB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1b473"/>
    </o:shapedefaults>
    <o:shapelayout v:ext="edit">
      <o:idmap v:ext="edit" data="2"/>
    </o:shapelayout>
  </w:shapeDefaults>
  <w:decimalSymbol w:val="."/>
  <w:listSeparator w:val=","/>
  <w14:docId w14:val="36B5FFA2"/>
  <w15:chartTrackingRefBased/>
  <w15:docId w15:val="{3F6CC3AE-D350-4B3C-A911-3D41E82AB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0179"/>
    <w:rPr>
      <w:rFonts w:ascii="Open Sans" w:hAnsi="Open Sans"/>
      <w:color w:val="2A3547"/>
      <w:sz w:val="20"/>
    </w:rPr>
  </w:style>
  <w:style w:type="paragraph" w:styleId="Heading1">
    <w:name w:val="heading 1"/>
    <w:basedOn w:val="Normal"/>
    <w:next w:val="Normal"/>
    <w:link w:val="Heading1Char"/>
    <w:uiPriority w:val="3"/>
    <w:qFormat/>
    <w:rsid w:val="00A4582D"/>
    <w:pPr>
      <w:keepNext/>
      <w:keepLines/>
      <w:pBdr>
        <w:bottom w:val="single" w:sz="8" w:space="12" w:color="auto"/>
      </w:pBdr>
      <w:spacing w:before="480" w:after="120"/>
      <w:outlineLvl w:val="0"/>
    </w:pPr>
    <w:rPr>
      <w:rFonts w:ascii="Oswald SemiBold" w:eastAsiaTheme="majorEastAsia" w:hAnsi="Oswald SemiBold" w:cstheme="majorBidi"/>
      <w:color w:val="2A3547" w:themeColor="accent1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rsid w:val="00634DA7"/>
    <w:pPr>
      <w:keepNext/>
      <w:keepLines/>
      <w:spacing w:before="40" w:after="0"/>
      <w:outlineLvl w:val="1"/>
    </w:pPr>
    <w:rPr>
      <w:rFonts w:ascii="Oswald" w:eastAsiaTheme="majorEastAsia" w:hAnsi="Oswald" w:cstheme="majorBidi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3"/>
    <w:unhideWhenUsed/>
    <w:qFormat/>
    <w:rsid w:val="00634DA7"/>
    <w:pPr>
      <w:keepNext/>
      <w:keepLines/>
      <w:spacing w:before="40" w:after="0"/>
      <w:outlineLvl w:val="2"/>
    </w:pPr>
    <w:rPr>
      <w:rFonts w:ascii="Oswald" w:eastAsiaTheme="majorEastAsia" w:hAnsi="Oswald" w:cstheme="majorBidi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3"/>
    <w:unhideWhenUsed/>
    <w:qFormat/>
    <w:rsid w:val="00634DA7"/>
    <w:pPr>
      <w:keepNext/>
      <w:keepLines/>
      <w:spacing w:before="40" w:after="0"/>
      <w:outlineLvl w:val="3"/>
    </w:pPr>
    <w:rPr>
      <w:rFonts w:ascii="Oswald" w:eastAsiaTheme="majorEastAsia" w:hAnsi="Oswald" w:cstheme="majorBidi"/>
      <w:iCs/>
      <w:sz w:val="24"/>
    </w:rPr>
  </w:style>
  <w:style w:type="paragraph" w:styleId="Heading5">
    <w:name w:val="heading 5"/>
    <w:basedOn w:val="Normal"/>
    <w:next w:val="Normal"/>
    <w:link w:val="Heading5Char"/>
    <w:uiPriority w:val="3"/>
    <w:unhideWhenUsed/>
    <w:qFormat/>
    <w:rsid w:val="00634DA7"/>
    <w:pPr>
      <w:keepNext/>
      <w:keepLines/>
      <w:spacing w:before="40" w:after="0"/>
      <w:outlineLvl w:val="4"/>
    </w:pPr>
    <w:rPr>
      <w:rFonts w:ascii="Oswald" w:eastAsiaTheme="majorEastAsia" w:hAnsi="Oswald" w:cstheme="majorBidi"/>
      <w:color w:val="1F2734" w:themeColor="accent1" w:themeShade="BF"/>
    </w:rPr>
  </w:style>
  <w:style w:type="paragraph" w:styleId="Heading6">
    <w:name w:val="heading 6"/>
    <w:basedOn w:val="Normal"/>
    <w:next w:val="Normal"/>
    <w:link w:val="Heading6Char"/>
    <w:uiPriority w:val="11"/>
    <w:semiHidden/>
    <w:unhideWhenUsed/>
    <w:rsid w:val="00A408B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41A23" w:themeColor="accent1" w:themeShade="7F"/>
    </w:rPr>
  </w:style>
  <w:style w:type="paragraph" w:styleId="Heading7">
    <w:name w:val="heading 7"/>
    <w:basedOn w:val="Normal"/>
    <w:next w:val="Normal"/>
    <w:link w:val="Heading7Char"/>
    <w:uiPriority w:val="11"/>
    <w:semiHidden/>
    <w:unhideWhenUsed/>
    <w:qFormat/>
    <w:rsid w:val="00737CAF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41A23" w:themeColor="accent1" w:themeShade="7F"/>
    </w:rPr>
  </w:style>
  <w:style w:type="paragraph" w:styleId="Heading8">
    <w:name w:val="heading 8"/>
    <w:basedOn w:val="Normal"/>
    <w:next w:val="Normal"/>
    <w:link w:val="Heading8Char"/>
    <w:uiPriority w:val="11"/>
    <w:semiHidden/>
    <w:unhideWhenUsed/>
    <w:qFormat/>
    <w:rsid w:val="00737CAF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40516D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11"/>
    <w:semiHidden/>
    <w:unhideWhenUsed/>
    <w:qFormat/>
    <w:rsid w:val="00737CAF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40516D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Title top"/>
    <w:basedOn w:val="TitleFeather"/>
    <w:next w:val="Normal"/>
    <w:link w:val="TitleChar"/>
    <w:qFormat/>
    <w:rsid w:val="0070228E"/>
    <w:pPr>
      <w:pBdr>
        <w:bottom w:val="single" w:sz="4" w:space="1" w:color="2A3547" w:themeColor="accent1"/>
      </w:pBdr>
    </w:pPr>
    <w:rPr>
      <w:color w:val="983F21" w:themeColor="accent4"/>
    </w:rPr>
  </w:style>
  <w:style w:type="character" w:customStyle="1" w:styleId="TitleChar">
    <w:name w:val="Title Char"/>
    <w:aliases w:val="Title top Char"/>
    <w:basedOn w:val="DefaultParagraphFont"/>
    <w:link w:val="Title"/>
    <w:rsid w:val="0070228E"/>
    <w:rPr>
      <w:rFonts w:ascii="Oswald SemiBold" w:eastAsiaTheme="majorEastAsia" w:hAnsi="Oswald SemiBold" w:cstheme="majorBidi"/>
      <w:color w:val="983F21" w:themeColor="accent4"/>
      <w:sz w:val="44"/>
      <w:szCs w:val="32"/>
    </w:rPr>
  </w:style>
  <w:style w:type="character" w:customStyle="1" w:styleId="Heading1Char">
    <w:name w:val="Heading 1 Char"/>
    <w:basedOn w:val="DefaultParagraphFont"/>
    <w:link w:val="Heading1"/>
    <w:uiPriority w:val="3"/>
    <w:rsid w:val="00A4582D"/>
    <w:rPr>
      <w:rFonts w:ascii="Oswald SemiBold" w:eastAsiaTheme="majorEastAsia" w:hAnsi="Oswald SemiBold" w:cstheme="majorBidi"/>
      <w:color w:val="2A3547" w:themeColor="accent1"/>
      <w:sz w:val="36"/>
      <w:szCs w:val="32"/>
    </w:rPr>
  </w:style>
  <w:style w:type="paragraph" w:styleId="Header">
    <w:name w:val="header"/>
    <w:basedOn w:val="Normal"/>
    <w:link w:val="HeaderChar"/>
    <w:uiPriority w:val="99"/>
    <w:unhideWhenUsed/>
    <w:rsid w:val="001C23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231E"/>
  </w:style>
  <w:style w:type="paragraph" w:styleId="Footer">
    <w:name w:val="footer"/>
    <w:basedOn w:val="Normal"/>
    <w:link w:val="FooterChar"/>
    <w:uiPriority w:val="99"/>
    <w:unhideWhenUsed/>
    <w:rsid w:val="001C23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231E"/>
  </w:style>
  <w:style w:type="character" w:styleId="PlaceholderText">
    <w:name w:val="Placeholder Text"/>
    <w:basedOn w:val="DefaultParagraphFont"/>
    <w:uiPriority w:val="99"/>
    <w:semiHidden/>
    <w:rsid w:val="00EC1F04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4642D5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D01761"/>
    <w:pPr>
      <w:spacing w:after="100"/>
    </w:pPr>
    <w:rPr>
      <w:b/>
    </w:rPr>
  </w:style>
  <w:style w:type="character" w:customStyle="1" w:styleId="Heading2Char">
    <w:name w:val="Heading 2 Char"/>
    <w:basedOn w:val="DefaultParagraphFont"/>
    <w:link w:val="Heading2"/>
    <w:uiPriority w:val="3"/>
    <w:rsid w:val="00CF74AE"/>
    <w:rPr>
      <w:rFonts w:ascii="Oswald" w:eastAsiaTheme="majorEastAsia" w:hAnsi="Oswald" w:cstheme="majorBidi"/>
      <w:color w:val="2A3547"/>
      <w:sz w:val="32"/>
      <w:szCs w:val="26"/>
    </w:rPr>
  </w:style>
  <w:style w:type="paragraph" w:styleId="ListParagraph">
    <w:name w:val="List Paragraph"/>
    <w:basedOn w:val="Normal"/>
    <w:uiPriority w:val="34"/>
    <w:unhideWhenUsed/>
    <w:qFormat/>
    <w:rsid w:val="0086218A"/>
    <w:pPr>
      <w:spacing w:after="60" w:line="240" w:lineRule="auto"/>
      <w:ind w:left="720"/>
    </w:pPr>
  </w:style>
  <w:style w:type="character" w:customStyle="1" w:styleId="Heading3Char">
    <w:name w:val="Heading 3 Char"/>
    <w:basedOn w:val="DefaultParagraphFont"/>
    <w:link w:val="Heading3"/>
    <w:uiPriority w:val="3"/>
    <w:rsid w:val="00CF74AE"/>
    <w:rPr>
      <w:rFonts w:ascii="Oswald" w:eastAsiaTheme="majorEastAsia" w:hAnsi="Oswald" w:cstheme="majorBidi"/>
      <w:color w:val="2A3547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3"/>
    <w:rsid w:val="00CF74AE"/>
    <w:rPr>
      <w:rFonts w:ascii="Oswald" w:eastAsiaTheme="majorEastAsia" w:hAnsi="Oswald" w:cstheme="majorBidi"/>
      <w:iCs/>
      <w:color w:val="2A3547"/>
      <w:sz w:val="24"/>
    </w:rPr>
  </w:style>
  <w:style w:type="character" w:customStyle="1" w:styleId="Heading5Char">
    <w:name w:val="Heading 5 Char"/>
    <w:basedOn w:val="DefaultParagraphFont"/>
    <w:link w:val="Heading5"/>
    <w:uiPriority w:val="3"/>
    <w:rsid w:val="00CF74AE"/>
    <w:rPr>
      <w:rFonts w:ascii="Oswald" w:eastAsiaTheme="majorEastAsia" w:hAnsi="Oswald" w:cstheme="majorBidi"/>
      <w:color w:val="1F2734" w:themeColor="accent1" w:themeShade="BF"/>
      <w:sz w:val="20"/>
    </w:rPr>
  </w:style>
  <w:style w:type="character" w:customStyle="1" w:styleId="Heading6Char">
    <w:name w:val="Heading 6 Char"/>
    <w:basedOn w:val="DefaultParagraphFont"/>
    <w:link w:val="Heading6"/>
    <w:uiPriority w:val="11"/>
    <w:semiHidden/>
    <w:rsid w:val="00CF74AE"/>
    <w:rPr>
      <w:rFonts w:asciiTheme="majorHAnsi" w:eastAsiaTheme="majorEastAsia" w:hAnsiTheme="majorHAnsi" w:cstheme="majorBidi"/>
      <w:color w:val="141A23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11"/>
    <w:semiHidden/>
    <w:rsid w:val="00CF74AE"/>
    <w:rPr>
      <w:rFonts w:asciiTheme="majorHAnsi" w:eastAsiaTheme="majorEastAsia" w:hAnsiTheme="majorHAnsi" w:cstheme="majorBidi"/>
      <w:i/>
      <w:iCs/>
      <w:color w:val="141A23" w:themeColor="accent1" w:themeShade="7F"/>
      <w:sz w:val="20"/>
    </w:rPr>
  </w:style>
  <w:style w:type="character" w:customStyle="1" w:styleId="Heading8Char">
    <w:name w:val="Heading 8 Char"/>
    <w:basedOn w:val="DefaultParagraphFont"/>
    <w:link w:val="Heading8"/>
    <w:uiPriority w:val="11"/>
    <w:semiHidden/>
    <w:rsid w:val="00CF74AE"/>
    <w:rPr>
      <w:rFonts w:asciiTheme="majorHAnsi" w:eastAsiaTheme="majorEastAsia" w:hAnsiTheme="majorHAnsi" w:cstheme="majorBidi"/>
      <w:color w:val="40516D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11"/>
    <w:semiHidden/>
    <w:rsid w:val="00CF74AE"/>
    <w:rPr>
      <w:rFonts w:asciiTheme="majorHAnsi" w:eastAsiaTheme="majorEastAsia" w:hAnsiTheme="majorHAnsi" w:cstheme="majorBidi"/>
      <w:i/>
      <w:iCs/>
      <w:color w:val="40516D" w:themeColor="text1" w:themeTint="D8"/>
      <w:sz w:val="21"/>
      <w:szCs w:val="21"/>
    </w:rPr>
  </w:style>
  <w:style w:type="paragraph" w:customStyle="1" w:styleId="H1preface">
    <w:name w:val="H1 preface"/>
    <w:basedOn w:val="Heading1"/>
    <w:next w:val="Normal"/>
    <w:uiPriority w:val="6"/>
    <w:qFormat/>
    <w:rsid w:val="00EC10D3"/>
    <w:rPr>
      <w:lang w:val="en-US"/>
    </w:rPr>
  </w:style>
  <w:style w:type="paragraph" w:styleId="Quote">
    <w:name w:val="Quote"/>
    <w:aliases w:val="Quote LHS"/>
    <w:basedOn w:val="Normal"/>
    <w:next w:val="Normal"/>
    <w:link w:val="QuoteChar"/>
    <w:uiPriority w:val="3"/>
    <w:qFormat/>
    <w:rsid w:val="007749A4"/>
    <w:pPr>
      <w:pBdr>
        <w:left w:val="single" w:sz="48" w:space="4" w:color="2A3547"/>
      </w:pBdr>
      <w:spacing w:before="200"/>
      <w:ind w:right="2248"/>
    </w:pPr>
    <w:rPr>
      <w:rFonts w:ascii="Oswald" w:hAnsi="Oswald"/>
      <w:iCs/>
      <w:sz w:val="24"/>
      <w:lang w:val="en-US"/>
    </w:rPr>
  </w:style>
  <w:style w:type="character" w:customStyle="1" w:styleId="QuoteChar">
    <w:name w:val="Quote Char"/>
    <w:aliases w:val="Quote LHS Char"/>
    <w:basedOn w:val="DefaultParagraphFont"/>
    <w:link w:val="Quote"/>
    <w:uiPriority w:val="3"/>
    <w:rsid w:val="007749A4"/>
    <w:rPr>
      <w:rFonts w:ascii="Oswald" w:hAnsi="Oswald"/>
      <w:iCs/>
      <w:color w:val="2A3547"/>
      <w:sz w:val="24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8E1E18"/>
    <w:pPr>
      <w:spacing w:after="100"/>
    </w:pPr>
  </w:style>
  <w:style w:type="table" w:styleId="TableGrid">
    <w:name w:val="Table Grid"/>
    <w:basedOn w:val="TableNormal"/>
    <w:uiPriority w:val="39"/>
    <w:rsid w:val="008737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aliases w:val="Banyule Blue"/>
    <w:basedOn w:val="TableNormal"/>
    <w:uiPriority w:val="46"/>
    <w:rsid w:val="007E792A"/>
    <w:pPr>
      <w:spacing w:before="60" w:after="60" w:line="240" w:lineRule="auto"/>
    </w:pPr>
    <w:rPr>
      <w:rFonts w:ascii="Open Sans" w:hAnsi="Open Sans"/>
      <w:color w:val="2A3547"/>
      <w:sz w:val="18"/>
    </w:rPr>
    <w:tblPr>
      <w:tblStyleRowBandSize w:val="1"/>
      <w:tblStyleColBandSize w:val="1"/>
      <w:tblBorders>
        <w:top w:val="single" w:sz="4" w:space="0" w:color="2A3547"/>
        <w:bottom w:val="single" w:sz="4" w:space="0" w:color="2A3547"/>
        <w:insideH w:val="single" w:sz="4" w:space="0" w:color="2A3547"/>
      </w:tblBorders>
    </w:tblPr>
    <w:tblStylePr w:type="firstRow">
      <w:rPr>
        <w:b/>
        <w:bCs/>
      </w:rPr>
      <w:tblPr/>
      <w:tcPr>
        <w:tcBorders>
          <w:bottom w:val="single" w:sz="12" w:space="0" w:color="2A3547"/>
        </w:tcBorders>
      </w:tcPr>
    </w:tblStylePr>
    <w:tblStylePr w:type="lastRow">
      <w:rPr>
        <w:b/>
        <w:bCs/>
      </w:rPr>
      <w:tblPr/>
      <w:tcPr>
        <w:tcBorders>
          <w:top w:val="double" w:sz="2" w:space="0" w:color="6980A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D0DE"/>
      </w:tcPr>
    </w:tblStylePr>
    <w:tblStylePr w:type="band1Horz">
      <w:tblPr/>
      <w:tcPr>
        <w:shd w:val="clear" w:color="auto" w:fill="E9E7E8" w:themeFill="text2" w:themeFillTint="1A"/>
      </w:tcPr>
    </w:tblStylePr>
  </w:style>
  <w:style w:type="paragraph" w:customStyle="1" w:styleId="SubjectCover">
    <w:name w:val="Subject Cover"/>
    <w:basedOn w:val="Normal"/>
    <w:uiPriority w:val="3"/>
    <w:semiHidden/>
    <w:qFormat/>
    <w:rsid w:val="00E75B43"/>
    <w:pPr>
      <w:spacing w:before="160"/>
      <w:outlineLvl w:val="1"/>
    </w:pPr>
    <w:rPr>
      <w:rFonts w:ascii="Oswald Medium" w:hAnsi="Oswald Medium"/>
      <w:color w:val="F1B670"/>
      <w:sz w:val="28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C74241"/>
    <w:pPr>
      <w:spacing w:after="100"/>
      <w:ind w:right="113"/>
    </w:pPr>
  </w:style>
  <w:style w:type="character" w:styleId="UnresolvedMention">
    <w:name w:val="Unresolved Mention"/>
    <w:basedOn w:val="DefaultParagraphFont"/>
    <w:uiPriority w:val="99"/>
    <w:semiHidden/>
    <w:unhideWhenUsed/>
    <w:rsid w:val="00B8557F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47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4792"/>
    <w:rPr>
      <w:rFonts w:ascii="Segoe UI" w:hAnsi="Segoe UI" w:cs="Segoe UI"/>
      <w:color w:val="2A3547"/>
      <w:sz w:val="18"/>
      <w:szCs w:val="18"/>
    </w:rPr>
  </w:style>
  <w:style w:type="paragraph" w:styleId="Caption">
    <w:name w:val="caption"/>
    <w:basedOn w:val="Normal"/>
    <w:next w:val="Normal"/>
    <w:uiPriority w:val="35"/>
    <w:unhideWhenUsed/>
    <w:qFormat/>
    <w:rsid w:val="00D36DF1"/>
    <w:pPr>
      <w:spacing w:after="200" w:line="240" w:lineRule="auto"/>
    </w:pPr>
    <w:rPr>
      <w:rFonts w:ascii="Oswald" w:hAnsi="Oswald"/>
      <w:iCs/>
      <w:color w:val="2A3547" w:themeColor="accent1"/>
      <w:sz w:val="24"/>
      <w:szCs w:val="18"/>
    </w:rPr>
  </w:style>
  <w:style w:type="paragraph" w:customStyle="1" w:styleId="textbox">
    <w:name w:val="text box"/>
    <w:basedOn w:val="Normal"/>
    <w:uiPriority w:val="10"/>
    <w:unhideWhenUsed/>
    <w:qFormat/>
    <w:rsid w:val="00CB5C2D"/>
    <w:pPr>
      <w:jc w:val="center"/>
    </w:pPr>
    <w:rPr>
      <w:lang w:val="en-US"/>
    </w:rPr>
  </w:style>
  <w:style w:type="paragraph" w:customStyle="1" w:styleId="textboxbold">
    <w:name w:val="text box bold"/>
    <w:basedOn w:val="textbox"/>
    <w:uiPriority w:val="10"/>
    <w:unhideWhenUsed/>
    <w:rsid w:val="00A26B29"/>
    <w:rPr>
      <w:b/>
    </w:rPr>
  </w:style>
  <w:style w:type="paragraph" w:styleId="TOC4">
    <w:name w:val="toc 4"/>
    <w:basedOn w:val="Normal"/>
    <w:next w:val="Normal"/>
    <w:autoRedefine/>
    <w:uiPriority w:val="39"/>
    <w:unhideWhenUsed/>
    <w:rsid w:val="008E1E18"/>
    <w:pPr>
      <w:spacing w:after="100"/>
    </w:pPr>
  </w:style>
  <w:style w:type="paragraph" w:styleId="TOC5">
    <w:name w:val="toc 5"/>
    <w:basedOn w:val="Normal"/>
    <w:next w:val="Normal"/>
    <w:autoRedefine/>
    <w:uiPriority w:val="39"/>
    <w:unhideWhenUsed/>
    <w:rsid w:val="008E1E18"/>
    <w:pPr>
      <w:spacing w:after="100"/>
    </w:pPr>
  </w:style>
  <w:style w:type="paragraph" w:customStyle="1" w:styleId="QuoteRHS">
    <w:name w:val="Quote RHS"/>
    <w:basedOn w:val="Quote"/>
    <w:uiPriority w:val="3"/>
    <w:qFormat/>
    <w:rsid w:val="007749A4"/>
    <w:pPr>
      <w:pBdr>
        <w:left w:val="none" w:sz="0" w:space="0" w:color="auto"/>
        <w:right w:val="single" w:sz="48" w:space="4" w:color="2A3547"/>
      </w:pBdr>
      <w:ind w:right="-24" w:firstLine="2268"/>
      <w:jc w:val="right"/>
    </w:pPr>
  </w:style>
  <w:style w:type="paragraph" w:styleId="TOCHeading">
    <w:name w:val="TOC Heading"/>
    <w:basedOn w:val="Heading1"/>
    <w:next w:val="Normal"/>
    <w:uiPriority w:val="39"/>
    <w:unhideWhenUsed/>
    <w:qFormat/>
    <w:rsid w:val="00BE744E"/>
    <w:pPr>
      <w:pBdr>
        <w:bottom w:val="none" w:sz="0" w:space="0" w:color="auto"/>
      </w:pBdr>
      <w:spacing w:before="240" w:after="0"/>
      <w:outlineLvl w:val="9"/>
    </w:pPr>
    <w:rPr>
      <w:rFonts w:asciiTheme="majorHAnsi" w:hAnsiTheme="majorHAnsi"/>
      <w:color w:val="1F2734" w:themeColor="accent1" w:themeShade="BF"/>
      <w:lang w:val="en-US"/>
    </w:rPr>
  </w:style>
  <w:style w:type="paragraph" w:customStyle="1" w:styleId="SubjectCoverblue">
    <w:name w:val="Subject Cover blue"/>
    <w:basedOn w:val="SubjectCover"/>
    <w:uiPriority w:val="3"/>
    <w:unhideWhenUsed/>
    <w:rsid w:val="00A408B4"/>
    <w:pPr>
      <w:ind w:left="-397" w:right="3969"/>
    </w:pPr>
    <w:rPr>
      <w:color w:val="2A3547" w:themeColor="accent1"/>
    </w:rPr>
  </w:style>
  <w:style w:type="character" w:styleId="CommentReference">
    <w:name w:val="annotation reference"/>
    <w:basedOn w:val="DefaultParagraphFont"/>
    <w:uiPriority w:val="99"/>
    <w:semiHidden/>
    <w:unhideWhenUsed/>
    <w:rsid w:val="002B17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1706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1706"/>
    <w:rPr>
      <w:rFonts w:ascii="Open Sans" w:hAnsi="Open Sans"/>
      <w:noProof/>
      <w:color w:val="2A3547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17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1706"/>
    <w:rPr>
      <w:rFonts w:ascii="Open Sans" w:hAnsi="Open Sans"/>
      <w:b/>
      <w:bCs/>
      <w:noProof/>
      <w:color w:val="2A3547"/>
      <w:sz w:val="20"/>
      <w:szCs w:val="20"/>
    </w:rPr>
  </w:style>
  <w:style w:type="paragraph" w:customStyle="1" w:styleId="TitleFeather">
    <w:name w:val="Title Feather"/>
    <w:basedOn w:val="Normal"/>
    <w:uiPriority w:val="3"/>
    <w:qFormat/>
    <w:rsid w:val="00356307"/>
    <w:pPr>
      <w:keepNext/>
      <w:keepLines/>
      <w:pBdr>
        <w:bottom w:val="single" w:sz="4" w:space="1" w:color="983F21" w:themeColor="accent4"/>
      </w:pBdr>
      <w:spacing w:before="360" w:line="264" w:lineRule="auto"/>
      <w:ind w:right="3096"/>
      <w:outlineLvl w:val="0"/>
    </w:pPr>
    <w:rPr>
      <w:rFonts w:ascii="Oswald SemiBold" w:eastAsiaTheme="majorEastAsia" w:hAnsi="Oswald SemiBold" w:cstheme="majorBidi"/>
      <w:color w:val="D5D2C8" w:themeColor="accent6"/>
      <w:sz w:val="44"/>
      <w:szCs w:val="32"/>
    </w:rPr>
  </w:style>
  <w:style w:type="paragraph" w:customStyle="1" w:styleId="Subject">
    <w:name w:val="Subject"/>
    <w:basedOn w:val="Heading2"/>
    <w:uiPriority w:val="1"/>
    <w:qFormat/>
    <w:rsid w:val="0070228E"/>
    <w:pPr>
      <w:spacing w:before="160" w:after="160"/>
    </w:pPr>
    <w:rPr>
      <w:rFonts w:ascii="Oswald Light" w:hAnsi="Oswald Light"/>
      <w:color w:val="2A3547" w:themeColor="accent1"/>
      <w:sz w:val="36"/>
    </w:rPr>
  </w:style>
  <w:style w:type="paragraph" w:customStyle="1" w:styleId="SubjectFeather">
    <w:name w:val="Subject Feather"/>
    <w:basedOn w:val="Subject"/>
    <w:uiPriority w:val="3"/>
    <w:unhideWhenUsed/>
    <w:rsid w:val="00CF74AE"/>
    <w:pPr>
      <w:ind w:right="3096"/>
    </w:pPr>
    <w:rPr>
      <w:color w:val="D5D2C8" w:themeColor="accent6"/>
    </w:rPr>
  </w:style>
  <w:style w:type="paragraph" w:styleId="BodyText">
    <w:name w:val="Body Text"/>
    <w:basedOn w:val="Normal"/>
    <w:link w:val="BodyTextChar"/>
    <w:rsid w:val="00250179"/>
    <w:pPr>
      <w:jc w:val="both"/>
    </w:pPr>
    <w:rPr>
      <w:spacing w:val="-4"/>
    </w:rPr>
  </w:style>
  <w:style w:type="character" w:customStyle="1" w:styleId="BodyTextChar">
    <w:name w:val="Body Text Char"/>
    <w:basedOn w:val="DefaultParagraphFont"/>
    <w:link w:val="BodyText"/>
    <w:rsid w:val="00250179"/>
    <w:rPr>
      <w:rFonts w:ascii="Arial" w:eastAsia="Times New Roman" w:hAnsi="Arial" w:cs="Times New Roman"/>
      <w:spacing w:val="-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erco\Downloads\simple%20header%20document%20template%20(18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B05BF5AFD3E4F9D913351A55301FC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E6CE2B-228F-42F7-B165-0DACCEA87FAF}"/>
      </w:docPartPr>
      <w:docPartBody>
        <w:p w:rsidR="00667803" w:rsidRDefault="00C1578B">
          <w:pPr>
            <w:pStyle w:val="0B05BF5AFD3E4F9D913351A55301FC3B"/>
          </w:pPr>
          <w:r w:rsidRPr="00FC6113">
            <w:t>[Title]</w:t>
          </w:r>
        </w:p>
      </w:docPartBody>
    </w:docPart>
    <w:docPart>
      <w:docPartPr>
        <w:name w:val="B450F6830DF54913949709311C34A7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089A0E-4C23-49C8-947D-754F82577CF1}"/>
      </w:docPartPr>
      <w:docPartBody>
        <w:p w:rsidR="00667803" w:rsidRDefault="00C1578B">
          <w:pPr>
            <w:pStyle w:val="B450F6830DF54913949709311C34A736"/>
          </w:pPr>
          <w:r w:rsidRPr="00AC63A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Oswald SemiBold">
    <w:panose1 w:val="00000700000000000000"/>
    <w:charset w:val="00"/>
    <w:family w:val="modern"/>
    <w:notTrueType/>
    <w:pitch w:val="variable"/>
    <w:sig w:usb0="2000020F" w:usb1="00000000" w:usb2="00000000" w:usb3="00000000" w:csb0="00000197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Oswald">
    <w:panose1 w:val="00000500000000000000"/>
    <w:charset w:val="00"/>
    <w:family w:val="modern"/>
    <w:notTrueType/>
    <w:pitch w:val="variable"/>
    <w:sig w:usb0="2000020F" w:usb1="00000000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Oswald Medium">
    <w:panose1 w:val="00000600000000000000"/>
    <w:charset w:val="00"/>
    <w:family w:val="modern"/>
    <w:notTrueType/>
    <w:pitch w:val="variable"/>
    <w:sig w:usb0="2000020F" w:usb1="00000000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swald Light">
    <w:panose1 w:val="00000400000000000000"/>
    <w:charset w:val="00"/>
    <w:family w:val="modern"/>
    <w:notTrueType/>
    <w:pitch w:val="variable"/>
    <w:sig w:usb0="2000020F" w:usb1="00000000" w:usb2="00000000" w:usb3="00000000" w:csb0="00000197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915"/>
    <w:rsid w:val="00667803"/>
    <w:rsid w:val="00736294"/>
    <w:rsid w:val="00C1578B"/>
    <w:rsid w:val="00E73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B05BF5AFD3E4F9D913351A55301FC3B">
    <w:name w:val="0B05BF5AFD3E4F9D913351A55301FC3B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B450F6830DF54913949709311C34A736">
    <w:name w:val="B450F6830DF54913949709311C34A7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anyule colour palette">
      <a:dk1>
        <a:srgbClr val="2A3547"/>
      </a:dk1>
      <a:lt1>
        <a:srgbClr val="FFFFFF"/>
      </a:lt1>
      <a:dk2>
        <a:srgbClr val="262324"/>
      </a:dk2>
      <a:lt2>
        <a:srgbClr val="F4F3F0"/>
      </a:lt2>
      <a:accent1>
        <a:srgbClr val="2A3547"/>
      </a:accent1>
      <a:accent2>
        <a:srgbClr val="D65E36"/>
      </a:accent2>
      <a:accent3>
        <a:srgbClr val="F1B670"/>
      </a:accent3>
      <a:accent4>
        <a:srgbClr val="983F21"/>
      </a:accent4>
      <a:accent5>
        <a:srgbClr val="423B5B"/>
      </a:accent5>
      <a:accent6>
        <a:srgbClr val="D5D2C8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63C3B18E6D924F8FB6119EECDBB214" ma:contentTypeVersion="12" ma:contentTypeDescription="Create a new document." ma:contentTypeScope="" ma:versionID="307a913c79e080b9362cc9e6e1243e4c">
  <xsd:schema xmlns:xsd="http://www.w3.org/2001/XMLSchema" xmlns:xs="http://www.w3.org/2001/XMLSchema" xmlns:p="http://schemas.microsoft.com/office/2006/metadata/properties" xmlns:ns3="f33e38d7-d99b-43a2-ae58-00f5e1eb7235" xmlns:ns4="eff8755b-b10a-40a1-8087-2513a0241ed6" targetNamespace="http://schemas.microsoft.com/office/2006/metadata/properties" ma:root="true" ma:fieldsID="8654a5988b0cbee8ea1e717a9e88b928" ns3:_="" ns4:_="">
    <xsd:import namespace="f33e38d7-d99b-43a2-ae58-00f5e1eb7235"/>
    <xsd:import namespace="eff8755b-b10a-40a1-8087-2513a0241ed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e38d7-d99b-43a2-ae58-00f5e1eb723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f8755b-b10a-40a1-8087-2513a0241e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A5AB3B-8769-48C3-92A2-EE238E7647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E8D300-EE04-474A-A633-9A2C5FD7B2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3e38d7-d99b-43a2-ae58-00f5e1eb7235"/>
    <ds:schemaRef ds:uri="eff8755b-b10a-40a1-8087-2513a0241e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B88DD4-7145-4D0E-8A17-CFD20B90C4C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1E6F38D-03B4-48C8-A3A4-AADA8C6DE137}">
  <ds:schemaRefs>
    <ds:schemaRef ds:uri="f33e38d7-d99b-43a2-ae58-00f5e1eb7235"/>
    <ds:schemaRef ds:uri="http://purl.org/dc/dcmitype/"/>
    <ds:schemaRef ds:uri="http://purl.org/dc/terms/"/>
    <ds:schemaRef ds:uri="eff8755b-b10a-40a1-8087-2513a0241ed6"/>
    <ds:schemaRef ds:uri="http://schemas.microsoft.com/office/2006/metadata/properties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simple header document template (18).DOTX</Template>
  <TotalTime>1</TotalTime>
  <Pages>4</Pages>
  <Words>517</Words>
  <Characters>2948</Characters>
  <Application>Microsoft Office Word</Application>
  <DocSecurity>0</DocSecurity>
  <Lines>24</Lines>
  <Paragraphs>6</Paragraphs>
  <ScaleCrop>false</ScaleCrop>
  <Company>Banyule City Council</Company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Element 1: Public Safety, Amenity and Site Security</dc:title>
  <dc:subject/>
  <dc:creator>Peter Cooke</dc:creator>
  <cp:keywords/>
  <dc:description/>
  <cp:lastModifiedBy>Kent MacCarter</cp:lastModifiedBy>
  <cp:revision>2</cp:revision>
  <cp:lastPrinted>2021-11-11T01:15:00Z</cp:lastPrinted>
  <dcterms:created xsi:type="dcterms:W3CDTF">2024-07-11T03:23:00Z</dcterms:created>
  <dcterms:modified xsi:type="dcterms:W3CDTF">2024-07-11T03:23:00Z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0x010100D163C3B18E6D924F8FB6119EECDBB214</vt:lpwstr>
  </property>
</Properties>
</file>